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36" w:type="dxa"/>
        <w:tblLook w:val="04A0" w:firstRow="1" w:lastRow="0" w:firstColumn="1" w:lastColumn="0" w:noHBand="0" w:noVBand="1"/>
      </w:tblPr>
      <w:tblGrid>
        <w:gridCol w:w="1980"/>
        <w:gridCol w:w="3260"/>
        <w:gridCol w:w="1701"/>
        <w:gridCol w:w="3495"/>
      </w:tblGrid>
      <w:tr w:rsidR="001967A9" w:rsidRPr="00926BB6" w14:paraId="19D7E21A" w14:textId="77777777" w:rsidTr="00FF1E54">
        <w:trPr>
          <w:trHeight w:val="557"/>
        </w:trPr>
        <w:tc>
          <w:tcPr>
            <w:tcW w:w="1980" w:type="dxa"/>
            <w:vAlign w:val="center"/>
          </w:tcPr>
          <w:p w14:paraId="424B6EEC" w14:textId="77777777" w:rsidR="0041728E" w:rsidRPr="00926BB6" w:rsidRDefault="0041728E" w:rsidP="00C228CF">
            <w:pPr>
              <w:rPr>
                <w:rFonts w:ascii="Avenir Book" w:hAnsi="Avenir Book"/>
                <w:b/>
                <w:color w:val="404040" w:themeColor="text1" w:themeTint="BF"/>
                <w:sz w:val="22"/>
                <w:szCs w:val="22"/>
              </w:rPr>
            </w:pPr>
            <w:r w:rsidRPr="00926BB6">
              <w:rPr>
                <w:rFonts w:ascii="Avenir Book" w:hAnsi="Avenir Book"/>
                <w:b/>
                <w:color w:val="404040" w:themeColor="text1" w:themeTint="BF"/>
                <w:sz w:val="22"/>
                <w:szCs w:val="22"/>
              </w:rPr>
              <w:t xml:space="preserve">Course Name: </w:t>
            </w:r>
          </w:p>
        </w:tc>
        <w:tc>
          <w:tcPr>
            <w:tcW w:w="3260" w:type="dxa"/>
            <w:vAlign w:val="center"/>
          </w:tcPr>
          <w:p w14:paraId="62EB32D2" w14:textId="21968874" w:rsidR="0041728E" w:rsidRPr="00926BB6" w:rsidRDefault="00A302E4" w:rsidP="00C228CF">
            <w:pPr>
              <w:rPr>
                <w:rFonts w:ascii="Avenir Book" w:hAnsi="Avenir Book"/>
                <w:color w:val="404040" w:themeColor="text1" w:themeTint="BF"/>
                <w:sz w:val="22"/>
                <w:szCs w:val="22"/>
              </w:rPr>
            </w:pPr>
            <w:r w:rsidRPr="00926BB6">
              <w:rPr>
                <w:rFonts w:ascii="Avenir Book" w:hAnsi="Avenir Book"/>
                <w:color w:val="404040" w:themeColor="text1" w:themeTint="BF"/>
                <w:sz w:val="22"/>
                <w:szCs w:val="22"/>
              </w:rPr>
              <w:t>Pastel Drawing</w:t>
            </w:r>
          </w:p>
        </w:tc>
        <w:tc>
          <w:tcPr>
            <w:tcW w:w="1701" w:type="dxa"/>
            <w:vAlign w:val="center"/>
          </w:tcPr>
          <w:p w14:paraId="74098006" w14:textId="77777777" w:rsidR="0041728E" w:rsidRPr="00926BB6" w:rsidRDefault="0041728E" w:rsidP="00C228CF">
            <w:pPr>
              <w:rPr>
                <w:rFonts w:ascii="Avenir Book" w:hAnsi="Avenir Book"/>
                <w:b/>
                <w:color w:val="404040" w:themeColor="text1" w:themeTint="BF"/>
                <w:sz w:val="22"/>
                <w:szCs w:val="22"/>
              </w:rPr>
            </w:pPr>
            <w:r w:rsidRPr="00926BB6">
              <w:rPr>
                <w:rFonts w:ascii="Avenir Book" w:hAnsi="Avenir Book"/>
                <w:b/>
                <w:color w:val="404040" w:themeColor="text1" w:themeTint="BF"/>
                <w:sz w:val="22"/>
                <w:szCs w:val="22"/>
              </w:rPr>
              <w:t xml:space="preserve">Start Date:  </w:t>
            </w:r>
          </w:p>
        </w:tc>
        <w:tc>
          <w:tcPr>
            <w:tcW w:w="3495" w:type="dxa"/>
            <w:vAlign w:val="center"/>
          </w:tcPr>
          <w:p w14:paraId="2B8148F0" w14:textId="47C1F852" w:rsidR="0041728E" w:rsidRPr="00926BB6" w:rsidRDefault="00A302E4" w:rsidP="00C228CF">
            <w:pPr>
              <w:rPr>
                <w:rFonts w:ascii="Avenir Book" w:hAnsi="Avenir Book"/>
                <w:color w:val="404040" w:themeColor="text1" w:themeTint="BF"/>
                <w:sz w:val="22"/>
                <w:szCs w:val="22"/>
              </w:rPr>
            </w:pPr>
            <w:r w:rsidRPr="00926BB6">
              <w:rPr>
                <w:rFonts w:ascii="Avenir Book" w:hAnsi="Avenir Book"/>
                <w:color w:val="404040" w:themeColor="text1" w:themeTint="BF"/>
                <w:sz w:val="22"/>
                <w:szCs w:val="22"/>
              </w:rPr>
              <w:t xml:space="preserve">Thursday </w:t>
            </w:r>
            <w:r w:rsidR="00965E23" w:rsidRPr="00926BB6">
              <w:rPr>
                <w:rFonts w:ascii="Avenir Book" w:hAnsi="Avenir Book"/>
                <w:color w:val="404040" w:themeColor="text1" w:themeTint="BF"/>
                <w:sz w:val="22"/>
                <w:szCs w:val="22"/>
              </w:rPr>
              <w:t>16 April</w:t>
            </w:r>
          </w:p>
        </w:tc>
      </w:tr>
      <w:tr w:rsidR="001967A9" w:rsidRPr="00926BB6" w14:paraId="02155AAB" w14:textId="77777777" w:rsidTr="00FF1E54">
        <w:trPr>
          <w:trHeight w:val="444"/>
        </w:trPr>
        <w:tc>
          <w:tcPr>
            <w:tcW w:w="1980" w:type="dxa"/>
            <w:vAlign w:val="center"/>
          </w:tcPr>
          <w:p w14:paraId="0A09BACB" w14:textId="77777777" w:rsidR="0041728E" w:rsidRPr="00926BB6" w:rsidRDefault="0041728E" w:rsidP="00C228CF">
            <w:pPr>
              <w:rPr>
                <w:rFonts w:ascii="Avenir Book" w:hAnsi="Avenir Book"/>
                <w:b/>
                <w:color w:val="404040" w:themeColor="text1" w:themeTint="BF"/>
                <w:sz w:val="22"/>
                <w:szCs w:val="22"/>
              </w:rPr>
            </w:pPr>
            <w:r w:rsidRPr="00926BB6">
              <w:rPr>
                <w:rFonts w:ascii="Avenir Book" w:hAnsi="Avenir Book"/>
                <w:b/>
                <w:color w:val="404040" w:themeColor="text1" w:themeTint="BF"/>
                <w:sz w:val="22"/>
                <w:szCs w:val="22"/>
              </w:rPr>
              <w:t>Tutor Name:</w:t>
            </w:r>
          </w:p>
        </w:tc>
        <w:tc>
          <w:tcPr>
            <w:tcW w:w="3260" w:type="dxa"/>
            <w:vAlign w:val="center"/>
          </w:tcPr>
          <w:p w14:paraId="324FABD4" w14:textId="6C07C7F9" w:rsidR="0041728E" w:rsidRPr="00926BB6" w:rsidRDefault="00A302E4" w:rsidP="00C228CF">
            <w:pPr>
              <w:rPr>
                <w:rFonts w:ascii="Avenir Book" w:hAnsi="Avenir Book"/>
                <w:color w:val="404040" w:themeColor="text1" w:themeTint="BF"/>
                <w:sz w:val="22"/>
                <w:szCs w:val="22"/>
              </w:rPr>
            </w:pPr>
            <w:r w:rsidRPr="00926BB6">
              <w:rPr>
                <w:rFonts w:ascii="Avenir Book" w:hAnsi="Avenir Book"/>
                <w:color w:val="404040" w:themeColor="text1" w:themeTint="BF"/>
                <w:sz w:val="22"/>
                <w:szCs w:val="22"/>
              </w:rPr>
              <w:t>Natasha Barr</w:t>
            </w:r>
            <w:r w:rsidR="00FF1AEC" w:rsidRPr="00926BB6">
              <w:rPr>
                <w:rFonts w:ascii="Avenir Book" w:hAnsi="Avenir Book"/>
                <w:color w:val="404040" w:themeColor="text1" w:themeTint="BF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357FB2B1" w14:textId="77777777" w:rsidR="0041728E" w:rsidRPr="00926BB6" w:rsidRDefault="0041728E" w:rsidP="00C228CF">
            <w:pPr>
              <w:rPr>
                <w:rFonts w:ascii="Avenir Book" w:hAnsi="Avenir Book"/>
                <w:b/>
                <w:color w:val="404040" w:themeColor="text1" w:themeTint="BF"/>
                <w:sz w:val="22"/>
                <w:szCs w:val="22"/>
              </w:rPr>
            </w:pPr>
            <w:r w:rsidRPr="00926BB6">
              <w:rPr>
                <w:rFonts w:ascii="Avenir Book" w:hAnsi="Avenir Book"/>
                <w:b/>
                <w:color w:val="404040" w:themeColor="text1" w:themeTint="BF"/>
                <w:sz w:val="22"/>
                <w:szCs w:val="22"/>
              </w:rPr>
              <w:t xml:space="preserve">Time: </w:t>
            </w:r>
          </w:p>
        </w:tc>
        <w:tc>
          <w:tcPr>
            <w:tcW w:w="3495" w:type="dxa"/>
            <w:vAlign w:val="center"/>
          </w:tcPr>
          <w:p w14:paraId="64B4AB1D" w14:textId="7D397B56" w:rsidR="00A302E4" w:rsidRPr="00926BB6" w:rsidRDefault="00A302E4" w:rsidP="00C228CF">
            <w:pPr>
              <w:rPr>
                <w:rFonts w:ascii="Avenir Book" w:hAnsi="Avenir Book"/>
                <w:color w:val="404040" w:themeColor="text1" w:themeTint="BF"/>
                <w:sz w:val="22"/>
                <w:szCs w:val="22"/>
              </w:rPr>
            </w:pPr>
            <w:r w:rsidRPr="00926BB6">
              <w:rPr>
                <w:rFonts w:ascii="Avenir Book" w:hAnsi="Avenir Book"/>
                <w:color w:val="404040" w:themeColor="text1" w:themeTint="BF"/>
                <w:sz w:val="22"/>
                <w:szCs w:val="22"/>
              </w:rPr>
              <w:t>1:30 – 4:30pm</w:t>
            </w:r>
          </w:p>
        </w:tc>
      </w:tr>
    </w:tbl>
    <w:p w14:paraId="08441184" w14:textId="77777777" w:rsidR="00CA4670" w:rsidRPr="00926BB6" w:rsidRDefault="00CA4670" w:rsidP="00CA4670">
      <w:pPr>
        <w:tabs>
          <w:tab w:val="left" w:pos="535"/>
        </w:tabs>
        <w:rPr>
          <w:rFonts w:ascii="Avenir Book" w:hAnsi="Avenir Book"/>
          <w:color w:val="404040" w:themeColor="text1" w:themeTint="BF"/>
          <w:sz w:val="22"/>
          <w:szCs w:val="22"/>
        </w:rPr>
      </w:pPr>
    </w:p>
    <w:p w14:paraId="49857CCA" w14:textId="33691D0B" w:rsidR="00A302E4" w:rsidRPr="00926BB6" w:rsidRDefault="00A302E4" w:rsidP="00A302E4">
      <w:pPr>
        <w:jc w:val="both"/>
        <w:rPr>
          <w:rFonts w:ascii="Avenir Book" w:hAnsi="Avenir Book"/>
          <w:sz w:val="22"/>
          <w:szCs w:val="22"/>
        </w:rPr>
      </w:pPr>
      <w:r w:rsidRPr="00926BB6">
        <w:rPr>
          <w:rFonts w:ascii="Avenir Book" w:hAnsi="Avenir Book"/>
          <w:sz w:val="22"/>
          <w:szCs w:val="22"/>
        </w:rPr>
        <w:t>Throughout this 1</w:t>
      </w:r>
      <w:r w:rsidR="00EA5B54" w:rsidRPr="00926BB6">
        <w:rPr>
          <w:rFonts w:ascii="Avenir Book" w:hAnsi="Avenir Book"/>
          <w:sz w:val="22"/>
          <w:szCs w:val="22"/>
        </w:rPr>
        <w:t>0</w:t>
      </w:r>
      <w:r w:rsidRPr="00926BB6">
        <w:rPr>
          <w:rFonts w:ascii="Avenir Book" w:hAnsi="Avenir Book"/>
          <w:sz w:val="22"/>
          <w:szCs w:val="22"/>
        </w:rPr>
        <w:t xml:space="preserve">-week course, we will be working on the one image every two weeks. </w:t>
      </w:r>
    </w:p>
    <w:p w14:paraId="501B90A5" w14:textId="77777777" w:rsidR="00A302E4" w:rsidRPr="00926BB6" w:rsidRDefault="00A302E4" w:rsidP="00A302E4">
      <w:pPr>
        <w:jc w:val="both"/>
        <w:rPr>
          <w:rFonts w:ascii="Avenir Book" w:hAnsi="Avenir Book"/>
          <w:sz w:val="22"/>
          <w:szCs w:val="22"/>
        </w:rPr>
      </w:pPr>
    </w:p>
    <w:p w14:paraId="211124EE" w14:textId="3D3C5F2A" w:rsidR="00A302E4" w:rsidRPr="00926BB6" w:rsidRDefault="00A302E4" w:rsidP="00A302E4">
      <w:pPr>
        <w:jc w:val="both"/>
        <w:rPr>
          <w:rFonts w:ascii="Avenir Book" w:hAnsi="Avenir Book"/>
          <w:sz w:val="22"/>
          <w:szCs w:val="22"/>
        </w:rPr>
      </w:pPr>
      <w:r w:rsidRPr="00926BB6">
        <w:rPr>
          <w:rFonts w:ascii="Avenir Book" w:hAnsi="Avenir Book"/>
          <w:sz w:val="22"/>
          <w:szCs w:val="22"/>
        </w:rPr>
        <w:t>I will be alternating from soft pastel for one image and oil pastel the next and so on.</w:t>
      </w:r>
    </w:p>
    <w:p w14:paraId="3A3585BA" w14:textId="77777777" w:rsidR="00A302E4" w:rsidRPr="00926BB6" w:rsidRDefault="00A302E4" w:rsidP="00A302E4">
      <w:pPr>
        <w:jc w:val="both"/>
        <w:rPr>
          <w:rFonts w:ascii="Avenir Book" w:hAnsi="Avenir Book"/>
          <w:sz w:val="22"/>
          <w:szCs w:val="22"/>
        </w:rPr>
      </w:pPr>
    </w:p>
    <w:p w14:paraId="29C2863E" w14:textId="4C88E13C" w:rsidR="00A302E4" w:rsidRPr="00926BB6" w:rsidRDefault="00A302E4" w:rsidP="00A302E4">
      <w:pPr>
        <w:jc w:val="both"/>
        <w:rPr>
          <w:rFonts w:ascii="Avenir Book" w:hAnsi="Avenir Book"/>
          <w:sz w:val="22"/>
          <w:szCs w:val="22"/>
        </w:rPr>
      </w:pPr>
      <w:r w:rsidRPr="00926BB6">
        <w:rPr>
          <w:rFonts w:ascii="Avenir Book" w:hAnsi="Avenir Book"/>
          <w:sz w:val="22"/>
          <w:szCs w:val="22"/>
        </w:rPr>
        <w:t>The choice is yours if you want to do them in the one medium or in both like me.</w:t>
      </w:r>
    </w:p>
    <w:p w14:paraId="7483479C" w14:textId="77777777" w:rsidR="00A302E4" w:rsidRPr="00926BB6" w:rsidRDefault="00A302E4" w:rsidP="00A302E4">
      <w:pPr>
        <w:jc w:val="both"/>
        <w:rPr>
          <w:rFonts w:ascii="Avenir Book" w:hAnsi="Avenir Book"/>
          <w:sz w:val="22"/>
          <w:szCs w:val="22"/>
        </w:rPr>
      </w:pPr>
    </w:p>
    <w:p w14:paraId="3C6D2179" w14:textId="77777777" w:rsidR="00A302E4" w:rsidRPr="00926BB6" w:rsidRDefault="00A302E4" w:rsidP="00A302E4">
      <w:pPr>
        <w:jc w:val="both"/>
        <w:rPr>
          <w:rFonts w:ascii="Avenir Book" w:hAnsi="Avenir Book"/>
          <w:sz w:val="22"/>
          <w:szCs w:val="22"/>
        </w:rPr>
      </w:pPr>
      <w:r w:rsidRPr="00926BB6">
        <w:rPr>
          <w:rFonts w:ascii="Avenir Book" w:hAnsi="Avenir Book"/>
          <w:sz w:val="22"/>
          <w:szCs w:val="22"/>
        </w:rPr>
        <w:t>Print outs of the images will be given out on the first day however, it is a suggestion to save these on a tablet (if you have one) as it is useful for the final detail.</w:t>
      </w:r>
    </w:p>
    <w:p w14:paraId="2E16FA2D" w14:textId="77777777" w:rsidR="00A302E4" w:rsidRPr="00926BB6" w:rsidRDefault="00A302E4" w:rsidP="00A302E4">
      <w:pPr>
        <w:jc w:val="both"/>
        <w:rPr>
          <w:rFonts w:ascii="Avenir Book" w:hAnsi="Avenir Book"/>
          <w:sz w:val="22"/>
          <w:szCs w:val="22"/>
        </w:rPr>
      </w:pPr>
    </w:p>
    <w:p w14:paraId="26A4D2D0" w14:textId="01F4D7F0" w:rsidR="00A302E4" w:rsidRPr="00926BB6" w:rsidRDefault="00A302E4" w:rsidP="00A302E4">
      <w:pPr>
        <w:jc w:val="both"/>
        <w:rPr>
          <w:rFonts w:ascii="Avenir Book" w:hAnsi="Avenir Book"/>
          <w:sz w:val="22"/>
          <w:szCs w:val="22"/>
        </w:rPr>
      </w:pPr>
      <w:r w:rsidRPr="00926BB6">
        <w:rPr>
          <w:rFonts w:ascii="Avenir Book" w:hAnsi="Avenir Book"/>
          <w:sz w:val="22"/>
          <w:szCs w:val="22"/>
        </w:rPr>
        <w:t>Below is a list of the materials:</w:t>
      </w:r>
    </w:p>
    <w:p w14:paraId="36609BB2" w14:textId="77777777" w:rsidR="00CA4670" w:rsidRPr="00926BB6" w:rsidRDefault="00CA4670" w:rsidP="00CA4670">
      <w:pPr>
        <w:tabs>
          <w:tab w:val="left" w:pos="535"/>
        </w:tabs>
        <w:rPr>
          <w:rFonts w:ascii="Avenir Book" w:hAnsi="Avenir Book"/>
          <w:color w:val="404040" w:themeColor="text1" w:themeTint="BF"/>
          <w:sz w:val="22"/>
          <w:szCs w:val="22"/>
        </w:rPr>
      </w:pPr>
    </w:p>
    <w:p w14:paraId="4F1A40FF" w14:textId="77777777" w:rsidR="00A302E4" w:rsidRPr="00926BB6" w:rsidRDefault="00A302E4" w:rsidP="00CA4670">
      <w:pPr>
        <w:tabs>
          <w:tab w:val="left" w:pos="535"/>
        </w:tabs>
        <w:rPr>
          <w:rFonts w:ascii="Avenir Book" w:hAnsi="Avenir Book"/>
          <w:color w:val="404040" w:themeColor="text1" w:themeTint="BF"/>
          <w:sz w:val="22"/>
          <w:szCs w:val="22"/>
        </w:rPr>
      </w:pPr>
    </w:p>
    <w:p w14:paraId="3D81A42D" w14:textId="77777777" w:rsidR="00A302E4" w:rsidRPr="00926BB6" w:rsidRDefault="00FF1E54">
      <w:pPr>
        <w:rPr>
          <w:rFonts w:ascii="Avenir Book" w:hAnsi="Avenir Book"/>
          <w:color w:val="FF0000"/>
        </w:rPr>
      </w:pPr>
      <w:r w:rsidRPr="00926BB6">
        <w:rPr>
          <w:rFonts w:ascii="Avenir Book" w:hAnsi="Avenir Book"/>
          <w:color w:val="FF0000"/>
        </w:rPr>
        <w:t xml:space="preserve">Suggested </w:t>
      </w:r>
      <w:r w:rsidR="00A302E4" w:rsidRPr="00926BB6">
        <w:rPr>
          <w:rFonts w:ascii="Avenir Book" w:hAnsi="Avenir Book"/>
          <w:color w:val="FF0000"/>
        </w:rPr>
        <w:t>Blenders</w:t>
      </w:r>
      <w:r w:rsidR="00CA4670" w:rsidRPr="00926BB6">
        <w:rPr>
          <w:rFonts w:ascii="Avenir Book" w:hAnsi="Avenir Book"/>
          <w:color w:val="FF0000"/>
        </w:rPr>
        <w:t>:</w:t>
      </w:r>
    </w:p>
    <w:p w14:paraId="3341C29D" w14:textId="598B234F" w:rsidR="00CA4670" w:rsidRPr="00926BB6" w:rsidRDefault="00A302E4" w:rsidP="00A302E4">
      <w:pPr>
        <w:jc w:val="both"/>
        <w:rPr>
          <w:rFonts w:ascii="Avenir Book" w:hAnsi="Avenir Book"/>
          <w:sz w:val="22"/>
          <w:szCs w:val="22"/>
        </w:rPr>
      </w:pPr>
      <w:r w:rsidRPr="00926BB6">
        <w:rPr>
          <w:rFonts w:ascii="Avenir Book" w:hAnsi="Avenir Book"/>
          <w:sz w:val="22"/>
          <w:szCs w:val="22"/>
        </w:rPr>
        <w:t xml:space="preserve">There are various types of blenders used with pastel. I have listed a range below. </w:t>
      </w:r>
      <w:r w:rsidR="00CA4670" w:rsidRPr="00926BB6">
        <w:rPr>
          <w:rFonts w:ascii="Avenir Book" w:hAnsi="Avenir Book"/>
          <w:color w:val="FF0000"/>
          <w:sz w:val="22"/>
          <w:szCs w:val="22"/>
        </w:rPr>
        <w:t xml:space="preserve"> </w:t>
      </w:r>
    </w:p>
    <w:p w14:paraId="7314EA03" w14:textId="1E46097F" w:rsidR="00CA4670" w:rsidRPr="00926BB6" w:rsidRDefault="00A302E4" w:rsidP="00A302E4">
      <w:pPr>
        <w:pStyle w:val="ListParagraph"/>
        <w:numPr>
          <w:ilvl w:val="0"/>
          <w:numId w:val="12"/>
        </w:numPr>
        <w:rPr>
          <w:rFonts w:ascii="Avenir Book" w:hAnsi="Avenir Book"/>
          <w:color w:val="404040" w:themeColor="text1" w:themeTint="BF"/>
          <w:sz w:val="22"/>
          <w:szCs w:val="22"/>
        </w:rPr>
      </w:pPr>
      <w:hyperlink r:id="rId7" w:history="1">
        <w:r w:rsidRPr="00926BB6">
          <w:rPr>
            <w:rStyle w:val="Hyperlink"/>
            <w:rFonts w:ascii="Avenir Book" w:hAnsi="Avenir Book"/>
            <w:sz w:val="22"/>
            <w:szCs w:val="22"/>
          </w:rPr>
          <w:t>Blending Pens</w:t>
        </w:r>
      </w:hyperlink>
    </w:p>
    <w:p w14:paraId="5351E0AA" w14:textId="79D869D9" w:rsidR="00A302E4" w:rsidRPr="00926BB6" w:rsidRDefault="00A302E4" w:rsidP="00A302E4">
      <w:pPr>
        <w:pStyle w:val="ListParagraph"/>
        <w:numPr>
          <w:ilvl w:val="0"/>
          <w:numId w:val="12"/>
        </w:numPr>
        <w:rPr>
          <w:rFonts w:ascii="Avenir Book" w:hAnsi="Avenir Book"/>
          <w:color w:val="404040" w:themeColor="text1" w:themeTint="BF"/>
          <w:sz w:val="22"/>
          <w:szCs w:val="22"/>
        </w:rPr>
      </w:pPr>
      <w:hyperlink r:id="rId8" w:history="1">
        <w:r w:rsidRPr="00926BB6">
          <w:rPr>
            <w:rStyle w:val="Hyperlink"/>
            <w:rFonts w:ascii="Avenir Book" w:hAnsi="Avenir Book"/>
            <w:sz w:val="22"/>
            <w:szCs w:val="22"/>
          </w:rPr>
          <w:t>Blending Stubs</w:t>
        </w:r>
      </w:hyperlink>
    </w:p>
    <w:p w14:paraId="0CD770CF" w14:textId="6B4054B8" w:rsidR="00A302E4" w:rsidRPr="00926BB6" w:rsidRDefault="00A302E4" w:rsidP="00A302E4">
      <w:pPr>
        <w:pStyle w:val="ListParagraph"/>
        <w:numPr>
          <w:ilvl w:val="0"/>
          <w:numId w:val="12"/>
        </w:numPr>
        <w:rPr>
          <w:rFonts w:ascii="Avenir Book" w:hAnsi="Avenir Book"/>
          <w:color w:val="404040" w:themeColor="text1" w:themeTint="BF"/>
          <w:sz w:val="22"/>
          <w:szCs w:val="22"/>
        </w:rPr>
      </w:pPr>
      <w:hyperlink r:id="rId9" w:history="1">
        <w:r w:rsidRPr="00926BB6">
          <w:rPr>
            <w:rStyle w:val="Hyperlink"/>
            <w:rFonts w:ascii="Avenir Book" w:hAnsi="Avenir Book"/>
            <w:sz w:val="22"/>
            <w:szCs w:val="22"/>
          </w:rPr>
          <w:t>Pan Blending Set</w:t>
        </w:r>
      </w:hyperlink>
    </w:p>
    <w:p w14:paraId="71F29B2F" w14:textId="77777777" w:rsidR="00A302E4" w:rsidRPr="00926BB6" w:rsidRDefault="00A302E4" w:rsidP="00A302E4">
      <w:pPr>
        <w:rPr>
          <w:rFonts w:ascii="Avenir Book" w:hAnsi="Avenir Book"/>
          <w:color w:val="404040" w:themeColor="text1" w:themeTint="BF"/>
          <w:sz w:val="22"/>
          <w:szCs w:val="22"/>
        </w:rPr>
      </w:pPr>
    </w:p>
    <w:p w14:paraId="7BC897AF" w14:textId="77777777" w:rsidR="00A302E4" w:rsidRPr="00926BB6" w:rsidRDefault="00A302E4" w:rsidP="00CA4670">
      <w:pPr>
        <w:pStyle w:val="NormalWeb"/>
        <w:shd w:val="clear" w:color="auto" w:fill="FFFFFF"/>
        <w:spacing w:before="0" w:beforeAutospacing="0" w:after="0" w:afterAutospacing="0"/>
        <w:rPr>
          <w:rFonts w:ascii="Avenir Book" w:eastAsiaTheme="minorHAnsi" w:hAnsi="Avenir Book" w:cstheme="minorBidi"/>
          <w:color w:val="FF0000"/>
          <w:sz w:val="22"/>
          <w:szCs w:val="22"/>
        </w:rPr>
      </w:pPr>
    </w:p>
    <w:p w14:paraId="04626111" w14:textId="236F3172" w:rsidR="00CA4670" w:rsidRPr="00926BB6" w:rsidRDefault="00A302E4" w:rsidP="00CA4670">
      <w:pPr>
        <w:pStyle w:val="NormalWeb"/>
        <w:shd w:val="clear" w:color="auto" w:fill="FFFFFF"/>
        <w:spacing w:before="0" w:beforeAutospacing="0" w:after="0" w:afterAutospacing="0"/>
        <w:rPr>
          <w:rFonts w:ascii="Avenir Book" w:eastAsiaTheme="minorHAnsi" w:hAnsi="Avenir Book" w:cstheme="minorBidi"/>
          <w:color w:val="FF0000"/>
        </w:rPr>
      </w:pPr>
      <w:r w:rsidRPr="00926BB6">
        <w:rPr>
          <w:rFonts w:ascii="Avenir Book" w:eastAsiaTheme="minorHAnsi" w:hAnsi="Avenir Book" w:cstheme="minorBidi"/>
          <w:color w:val="FF0000"/>
        </w:rPr>
        <w:t>Pastels</w:t>
      </w:r>
      <w:r w:rsidR="00CA4670" w:rsidRPr="00926BB6">
        <w:rPr>
          <w:rFonts w:ascii="Avenir Book" w:eastAsiaTheme="minorHAnsi" w:hAnsi="Avenir Book" w:cstheme="minorBidi"/>
          <w:color w:val="FF0000"/>
        </w:rPr>
        <w:t>:</w:t>
      </w:r>
    </w:p>
    <w:p w14:paraId="0B43AB0E" w14:textId="77777777" w:rsidR="00A302E4" w:rsidRPr="00926BB6" w:rsidRDefault="00A302E4" w:rsidP="00A302E4">
      <w:pPr>
        <w:jc w:val="both"/>
        <w:rPr>
          <w:rFonts w:ascii="Avenir Book" w:hAnsi="Avenir Book"/>
          <w:sz w:val="22"/>
          <w:szCs w:val="22"/>
        </w:rPr>
      </w:pPr>
      <w:r w:rsidRPr="00926BB6">
        <w:rPr>
          <w:rFonts w:ascii="Avenir Book" w:hAnsi="Avenir Book"/>
          <w:sz w:val="22"/>
          <w:szCs w:val="22"/>
        </w:rPr>
        <w:t>There are various brands ranging in quality.</w:t>
      </w:r>
    </w:p>
    <w:p w14:paraId="5705080B" w14:textId="77777777" w:rsidR="00A302E4" w:rsidRPr="00926BB6" w:rsidRDefault="00A302E4" w:rsidP="00A302E4">
      <w:pPr>
        <w:jc w:val="both"/>
        <w:rPr>
          <w:rFonts w:ascii="Avenir Book" w:hAnsi="Avenir Book"/>
          <w:sz w:val="22"/>
          <w:szCs w:val="22"/>
        </w:rPr>
      </w:pPr>
    </w:p>
    <w:p w14:paraId="3E05F707" w14:textId="19DB0768" w:rsidR="00A302E4" w:rsidRPr="00926BB6" w:rsidRDefault="00A302E4" w:rsidP="00A302E4">
      <w:pPr>
        <w:jc w:val="both"/>
        <w:rPr>
          <w:rFonts w:ascii="Avenir Book" w:hAnsi="Avenir Book"/>
          <w:sz w:val="22"/>
          <w:szCs w:val="22"/>
        </w:rPr>
      </w:pPr>
      <w:r w:rsidRPr="00926BB6">
        <w:rPr>
          <w:rFonts w:ascii="Avenir Book" w:hAnsi="Avenir Book"/>
          <w:sz w:val="22"/>
          <w:szCs w:val="22"/>
        </w:rPr>
        <w:t>I work with a mix of Sennelier, Rembrandt &amp; Paul Ruben brands.</w:t>
      </w:r>
    </w:p>
    <w:p w14:paraId="194B813A" w14:textId="77777777" w:rsidR="00A302E4" w:rsidRPr="00926BB6" w:rsidRDefault="00A302E4" w:rsidP="00A302E4">
      <w:pPr>
        <w:jc w:val="both"/>
        <w:rPr>
          <w:rFonts w:ascii="Avenir Book" w:hAnsi="Avenir Book"/>
          <w:sz w:val="22"/>
          <w:szCs w:val="22"/>
        </w:rPr>
      </w:pPr>
    </w:p>
    <w:p w14:paraId="05E29134" w14:textId="77126F7A" w:rsidR="00A302E4" w:rsidRPr="00926BB6" w:rsidRDefault="00A302E4" w:rsidP="00A302E4">
      <w:pPr>
        <w:jc w:val="both"/>
        <w:rPr>
          <w:rFonts w:ascii="Avenir Book" w:hAnsi="Avenir Book"/>
          <w:sz w:val="22"/>
          <w:szCs w:val="22"/>
        </w:rPr>
      </w:pPr>
      <w:r w:rsidRPr="00926BB6">
        <w:rPr>
          <w:rFonts w:ascii="Avenir Book" w:hAnsi="Avenir Book"/>
          <w:sz w:val="22"/>
          <w:szCs w:val="22"/>
        </w:rPr>
        <w:t xml:space="preserve">The difference in quality of pastels can have a real effect on your overall painting so I really suggest investing in good quality brands. </w:t>
      </w:r>
    </w:p>
    <w:p w14:paraId="78726775" w14:textId="77777777" w:rsidR="00A302E4" w:rsidRPr="00926BB6" w:rsidRDefault="00A302E4" w:rsidP="00A302E4">
      <w:pPr>
        <w:jc w:val="both"/>
        <w:rPr>
          <w:rFonts w:ascii="Avenir Book" w:hAnsi="Avenir Book"/>
          <w:sz w:val="22"/>
          <w:szCs w:val="22"/>
        </w:rPr>
      </w:pPr>
    </w:p>
    <w:p w14:paraId="5FE91A35" w14:textId="00A942C0" w:rsidR="00A302E4" w:rsidRPr="00926BB6" w:rsidRDefault="00A302E4" w:rsidP="00A302E4">
      <w:pPr>
        <w:jc w:val="both"/>
        <w:rPr>
          <w:rFonts w:ascii="Avenir Book" w:hAnsi="Avenir Book"/>
          <w:sz w:val="22"/>
          <w:szCs w:val="22"/>
        </w:rPr>
      </w:pPr>
      <w:r w:rsidRPr="00926BB6">
        <w:rPr>
          <w:rFonts w:ascii="Avenir Book" w:hAnsi="Avenir Book"/>
          <w:sz w:val="22"/>
          <w:szCs w:val="22"/>
        </w:rPr>
        <w:t>I have outlined below a choice of sets should you wish to invest.</w:t>
      </w:r>
    </w:p>
    <w:p w14:paraId="638D002B" w14:textId="45475A92" w:rsidR="00A302E4" w:rsidRPr="00926BB6" w:rsidRDefault="00A302E4" w:rsidP="00A302E4">
      <w:pPr>
        <w:jc w:val="both"/>
        <w:rPr>
          <w:rFonts w:ascii="Avenir Book" w:hAnsi="Avenir Book"/>
          <w:sz w:val="22"/>
          <w:szCs w:val="22"/>
        </w:rPr>
      </w:pPr>
    </w:p>
    <w:p w14:paraId="272F905F" w14:textId="177E7D09" w:rsidR="00A302E4" w:rsidRPr="00926BB6" w:rsidRDefault="00A302E4" w:rsidP="00A302E4">
      <w:pPr>
        <w:ind w:firstLine="360"/>
        <w:jc w:val="both"/>
        <w:rPr>
          <w:rFonts w:ascii="Avenir Book" w:hAnsi="Avenir Book"/>
          <w:sz w:val="22"/>
          <w:szCs w:val="22"/>
          <w:u w:val="single"/>
        </w:rPr>
      </w:pPr>
      <w:r w:rsidRPr="00926BB6">
        <w:rPr>
          <w:rFonts w:ascii="Avenir Book" w:hAnsi="Avenir Book"/>
          <w:sz w:val="22"/>
          <w:szCs w:val="22"/>
          <w:u w:val="single"/>
        </w:rPr>
        <w:t>Soft Pastels</w:t>
      </w:r>
    </w:p>
    <w:p w14:paraId="0B835907" w14:textId="37B46DC4" w:rsidR="00CA4670" w:rsidRPr="00926BB6" w:rsidRDefault="00A302E4" w:rsidP="00A302E4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rFonts w:ascii="Avenir Book" w:eastAsiaTheme="minorHAnsi" w:hAnsi="Avenir Book" w:cstheme="minorBidi"/>
          <w:color w:val="404040" w:themeColor="text1" w:themeTint="BF"/>
          <w:sz w:val="22"/>
          <w:szCs w:val="22"/>
        </w:rPr>
      </w:pPr>
      <w:hyperlink r:id="rId10" w:history="1">
        <w:r w:rsidRPr="00926BB6">
          <w:rPr>
            <w:rStyle w:val="Hyperlink"/>
            <w:rFonts w:ascii="Avenir Book" w:eastAsiaTheme="minorHAnsi" w:hAnsi="Avenir Book" w:cstheme="minorBidi"/>
            <w:sz w:val="22"/>
            <w:szCs w:val="22"/>
          </w:rPr>
          <w:t>Rembrandt Set</w:t>
        </w:r>
      </w:hyperlink>
    </w:p>
    <w:p w14:paraId="44E78D73" w14:textId="20E9A149" w:rsidR="00A302E4" w:rsidRPr="00926BB6" w:rsidRDefault="00A302E4" w:rsidP="00A302E4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rFonts w:ascii="Avenir Book" w:eastAsiaTheme="minorHAnsi" w:hAnsi="Avenir Book" w:cstheme="minorBidi"/>
          <w:color w:val="404040" w:themeColor="text1" w:themeTint="BF"/>
          <w:sz w:val="22"/>
          <w:szCs w:val="22"/>
        </w:rPr>
      </w:pPr>
      <w:hyperlink r:id="rId11" w:history="1">
        <w:r w:rsidRPr="00926BB6">
          <w:rPr>
            <w:rStyle w:val="Hyperlink"/>
            <w:rFonts w:ascii="Avenir Book" w:eastAsiaTheme="minorHAnsi" w:hAnsi="Avenir Book" w:cstheme="minorBidi"/>
            <w:sz w:val="22"/>
            <w:szCs w:val="22"/>
          </w:rPr>
          <w:t>Sennelier Set</w:t>
        </w:r>
      </w:hyperlink>
    </w:p>
    <w:p w14:paraId="57D6B625" w14:textId="77777777" w:rsidR="00A302E4" w:rsidRPr="00926BB6" w:rsidRDefault="00A302E4" w:rsidP="00A302E4">
      <w:pPr>
        <w:pStyle w:val="NormalWeb"/>
        <w:shd w:val="clear" w:color="auto" w:fill="FFFFFF"/>
        <w:spacing w:before="0" w:beforeAutospacing="0" w:after="0" w:afterAutospacing="0"/>
        <w:rPr>
          <w:rFonts w:ascii="Avenir Book" w:eastAsiaTheme="minorHAnsi" w:hAnsi="Avenir Book" w:cstheme="minorBidi"/>
          <w:color w:val="404040" w:themeColor="text1" w:themeTint="BF"/>
          <w:sz w:val="22"/>
          <w:szCs w:val="22"/>
        </w:rPr>
      </w:pPr>
    </w:p>
    <w:p w14:paraId="75F00233" w14:textId="594501FE" w:rsidR="00A302E4" w:rsidRPr="00926BB6" w:rsidRDefault="00A302E4" w:rsidP="00A302E4">
      <w:pPr>
        <w:pStyle w:val="NormalWeb"/>
        <w:shd w:val="clear" w:color="auto" w:fill="FFFFFF"/>
        <w:spacing w:before="0" w:beforeAutospacing="0" w:after="0" w:afterAutospacing="0"/>
        <w:ind w:firstLine="360"/>
        <w:rPr>
          <w:rFonts w:ascii="Avenir Book" w:eastAsiaTheme="minorHAnsi" w:hAnsi="Avenir Book" w:cstheme="minorBidi"/>
          <w:color w:val="262626" w:themeColor="text1" w:themeTint="D9"/>
          <w:sz w:val="22"/>
          <w:szCs w:val="22"/>
          <w:u w:val="single"/>
        </w:rPr>
      </w:pPr>
      <w:r w:rsidRPr="00926BB6">
        <w:rPr>
          <w:rFonts w:ascii="Avenir Book" w:eastAsiaTheme="minorHAnsi" w:hAnsi="Avenir Book" w:cstheme="minorBidi"/>
          <w:color w:val="262626" w:themeColor="text1" w:themeTint="D9"/>
          <w:sz w:val="22"/>
          <w:szCs w:val="22"/>
          <w:u w:val="single"/>
        </w:rPr>
        <w:t>Oil Pastels</w:t>
      </w:r>
    </w:p>
    <w:p w14:paraId="1479B59C" w14:textId="26DC5F78" w:rsidR="00A302E4" w:rsidRPr="00926BB6" w:rsidRDefault="00A302E4" w:rsidP="00A302E4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rFonts w:ascii="Avenir Book" w:eastAsiaTheme="minorHAnsi" w:hAnsi="Avenir Book" w:cstheme="minorBidi"/>
          <w:color w:val="404040" w:themeColor="text1" w:themeTint="BF"/>
          <w:sz w:val="22"/>
          <w:szCs w:val="22"/>
        </w:rPr>
      </w:pPr>
      <w:hyperlink r:id="rId12" w:history="1">
        <w:r w:rsidRPr="00926BB6">
          <w:rPr>
            <w:rStyle w:val="Hyperlink"/>
            <w:rFonts w:ascii="Avenir Book" w:eastAsiaTheme="minorHAnsi" w:hAnsi="Avenir Book" w:cstheme="minorBidi"/>
            <w:color w:val="1A89F9" w:themeColor="hyperlink" w:themeTint="BF"/>
            <w:sz w:val="22"/>
            <w:szCs w:val="22"/>
          </w:rPr>
          <w:t>Sennelier</w:t>
        </w:r>
      </w:hyperlink>
    </w:p>
    <w:p w14:paraId="30D5855B" w14:textId="70D10AAB" w:rsidR="00A302E4" w:rsidRPr="00926BB6" w:rsidRDefault="00A302E4" w:rsidP="00A302E4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rFonts w:ascii="Avenir Book" w:eastAsiaTheme="minorHAnsi" w:hAnsi="Avenir Book" w:cstheme="minorBidi"/>
          <w:color w:val="404040" w:themeColor="text1" w:themeTint="BF"/>
          <w:sz w:val="22"/>
          <w:szCs w:val="22"/>
        </w:rPr>
      </w:pPr>
      <w:hyperlink r:id="rId13" w:history="1">
        <w:r w:rsidRPr="00926BB6">
          <w:rPr>
            <w:rStyle w:val="Hyperlink"/>
            <w:rFonts w:ascii="Avenir Book" w:eastAsiaTheme="minorHAnsi" w:hAnsi="Avenir Book" w:cstheme="minorBidi"/>
            <w:color w:val="1A89F9" w:themeColor="hyperlink" w:themeTint="BF"/>
            <w:sz w:val="22"/>
            <w:szCs w:val="22"/>
          </w:rPr>
          <w:t>Paul Ruben</w:t>
        </w:r>
      </w:hyperlink>
    </w:p>
    <w:p w14:paraId="56C34B8E" w14:textId="77777777" w:rsidR="00A302E4" w:rsidRPr="00926BB6" w:rsidRDefault="00A302E4" w:rsidP="00CA4670">
      <w:pPr>
        <w:pStyle w:val="NormalWeb"/>
        <w:shd w:val="clear" w:color="auto" w:fill="FFFFFF"/>
        <w:spacing w:before="0" w:beforeAutospacing="0" w:after="0" w:afterAutospacing="0"/>
        <w:rPr>
          <w:rFonts w:ascii="Avenir Book" w:eastAsiaTheme="minorHAnsi" w:hAnsi="Avenir Book" w:cstheme="minorBidi"/>
          <w:color w:val="404040" w:themeColor="text1" w:themeTint="BF"/>
          <w:sz w:val="22"/>
          <w:szCs w:val="22"/>
        </w:rPr>
      </w:pPr>
    </w:p>
    <w:p w14:paraId="3B776628" w14:textId="77777777" w:rsidR="00A302E4" w:rsidRPr="00926BB6" w:rsidRDefault="00A302E4" w:rsidP="00A063DF">
      <w:pPr>
        <w:pStyle w:val="NormalWeb"/>
        <w:spacing w:before="0" w:beforeAutospacing="0" w:after="0" w:afterAutospacing="0"/>
        <w:rPr>
          <w:rFonts w:ascii="Avenir Book" w:hAnsi="Avenir Book"/>
          <w:color w:val="FF0000"/>
          <w:sz w:val="22"/>
          <w:szCs w:val="22"/>
        </w:rPr>
      </w:pPr>
    </w:p>
    <w:p w14:paraId="2E441B19" w14:textId="77777777" w:rsidR="00A302E4" w:rsidRPr="00926BB6" w:rsidRDefault="00A302E4" w:rsidP="00A302E4">
      <w:pPr>
        <w:jc w:val="both"/>
        <w:rPr>
          <w:rFonts w:ascii="Avenir Book" w:hAnsi="Avenir Book"/>
          <w:color w:val="FF0000"/>
          <w:sz w:val="22"/>
          <w:szCs w:val="22"/>
        </w:rPr>
      </w:pPr>
    </w:p>
    <w:p w14:paraId="230DCA00" w14:textId="77777777" w:rsidR="00A302E4" w:rsidRPr="00926BB6" w:rsidRDefault="00A302E4" w:rsidP="00A302E4">
      <w:pPr>
        <w:jc w:val="both"/>
        <w:rPr>
          <w:rFonts w:ascii="Avenir Book" w:hAnsi="Avenir Book"/>
          <w:color w:val="FF0000"/>
          <w:sz w:val="22"/>
          <w:szCs w:val="22"/>
        </w:rPr>
      </w:pPr>
    </w:p>
    <w:p w14:paraId="71A6137A" w14:textId="630FC739" w:rsidR="00A302E4" w:rsidRPr="00926BB6" w:rsidRDefault="00EB19CB" w:rsidP="00EB19CB">
      <w:pPr>
        <w:rPr>
          <w:rFonts w:ascii="Avenir Book" w:hAnsi="Avenir Book"/>
          <w:color w:val="404040" w:themeColor="text1" w:themeTint="BF"/>
          <w:sz w:val="22"/>
          <w:szCs w:val="22"/>
        </w:rPr>
      </w:pPr>
      <w:r w:rsidRPr="00926BB6">
        <w:rPr>
          <w:rFonts w:ascii="Avenir Book" w:hAnsi="Avenir Book"/>
          <w:color w:val="FF0000"/>
        </w:rPr>
        <w:lastRenderedPageBreak/>
        <w:t xml:space="preserve">Pastel </w:t>
      </w:r>
      <w:r w:rsidR="00A063DF" w:rsidRPr="00926BB6">
        <w:rPr>
          <w:rFonts w:ascii="Avenir Book" w:hAnsi="Avenir Book"/>
          <w:color w:val="FF0000"/>
        </w:rPr>
        <w:t>Paper</w:t>
      </w:r>
      <w:r w:rsidR="00CA4670" w:rsidRPr="00926BB6">
        <w:rPr>
          <w:rFonts w:ascii="Avenir Book" w:hAnsi="Avenir Book"/>
          <w:color w:val="FF0000"/>
        </w:rPr>
        <w:t>:</w:t>
      </w:r>
      <w:r w:rsidR="001967A9" w:rsidRPr="00926BB6">
        <w:rPr>
          <w:rFonts w:ascii="Avenir Book" w:hAnsi="Avenir Book"/>
          <w:color w:val="404040" w:themeColor="text1" w:themeTint="BF"/>
          <w:sz w:val="22"/>
          <w:szCs w:val="22"/>
        </w:rPr>
        <w:br/>
      </w:r>
      <w:r w:rsidR="00A302E4" w:rsidRPr="00926BB6">
        <w:rPr>
          <w:rFonts w:ascii="Avenir Book" w:hAnsi="Avenir Book"/>
          <w:color w:val="404040" w:themeColor="text1" w:themeTint="BF"/>
          <w:sz w:val="22"/>
          <w:szCs w:val="22"/>
        </w:rPr>
        <w:t xml:space="preserve">There are different types of pastel paper, ranging in texture (smooth or course), value (light or dark) &amp; colour. </w:t>
      </w:r>
    </w:p>
    <w:p w14:paraId="1A332C20" w14:textId="77777777" w:rsidR="00A302E4" w:rsidRPr="00926BB6" w:rsidRDefault="00A302E4" w:rsidP="00A302E4">
      <w:pPr>
        <w:jc w:val="both"/>
        <w:rPr>
          <w:rFonts w:ascii="Avenir Book" w:hAnsi="Avenir Book"/>
          <w:color w:val="404040" w:themeColor="text1" w:themeTint="BF"/>
          <w:sz w:val="22"/>
          <w:szCs w:val="22"/>
        </w:rPr>
      </w:pPr>
    </w:p>
    <w:p w14:paraId="1A3CEC62" w14:textId="77777777" w:rsidR="00A302E4" w:rsidRPr="00926BB6" w:rsidRDefault="00A302E4" w:rsidP="00A302E4">
      <w:pPr>
        <w:jc w:val="both"/>
        <w:rPr>
          <w:rFonts w:ascii="Avenir Book" w:hAnsi="Avenir Book"/>
          <w:color w:val="404040" w:themeColor="text1" w:themeTint="BF"/>
          <w:sz w:val="22"/>
          <w:szCs w:val="22"/>
        </w:rPr>
      </w:pPr>
      <w:r w:rsidRPr="00926BB6">
        <w:rPr>
          <w:rFonts w:ascii="Avenir Book" w:hAnsi="Avenir Book"/>
          <w:color w:val="404040" w:themeColor="text1" w:themeTint="BF"/>
          <w:sz w:val="22"/>
          <w:szCs w:val="22"/>
        </w:rPr>
        <w:t>Colour I find is most irrelevant when choosing the paper &amp; I put more emphasis on the value, how light or dark it is.</w:t>
      </w:r>
    </w:p>
    <w:p w14:paraId="2F4FB6B6" w14:textId="77777777" w:rsidR="00A302E4" w:rsidRPr="00926BB6" w:rsidRDefault="00A302E4" w:rsidP="00A302E4">
      <w:pPr>
        <w:jc w:val="both"/>
        <w:rPr>
          <w:rFonts w:ascii="Avenir Book" w:hAnsi="Avenir Book"/>
          <w:color w:val="404040" w:themeColor="text1" w:themeTint="BF"/>
          <w:sz w:val="22"/>
          <w:szCs w:val="22"/>
        </w:rPr>
      </w:pPr>
    </w:p>
    <w:p w14:paraId="4C494A6E" w14:textId="77777777" w:rsidR="00A302E4" w:rsidRPr="00926BB6" w:rsidRDefault="00A302E4" w:rsidP="00A302E4">
      <w:pPr>
        <w:jc w:val="both"/>
        <w:rPr>
          <w:rFonts w:ascii="Avenir Book" w:hAnsi="Avenir Book"/>
          <w:color w:val="404040" w:themeColor="text1" w:themeTint="BF"/>
          <w:sz w:val="22"/>
          <w:szCs w:val="22"/>
        </w:rPr>
      </w:pPr>
      <w:r w:rsidRPr="00926BB6">
        <w:rPr>
          <w:rFonts w:ascii="Avenir Book" w:hAnsi="Avenir Book"/>
          <w:color w:val="404040" w:themeColor="text1" w:themeTint="BF"/>
          <w:sz w:val="22"/>
          <w:szCs w:val="22"/>
        </w:rPr>
        <w:t xml:space="preserve">Ideally, I prefer to start on a medium to dark value page. </w:t>
      </w:r>
      <w:proofErr w:type="gramStart"/>
      <w:r w:rsidRPr="00926BB6">
        <w:rPr>
          <w:rFonts w:ascii="Avenir Book" w:hAnsi="Avenir Book"/>
          <w:color w:val="404040" w:themeColor="text1" w:themeTint="BF"/>
          <w:sz w:val="22"/>
          <w:szCs w:val="22"/>
        </w:rPr>
        <w:t>In regard to</w:t>
      </w:r>
      <w:proofErr w:type="gramEnd"/>
      <w:r w:rsidRPr="00926BB6">
        <w:rPr>
          <w:rFonts w:ascii="Avenir Book" w:hAnsi="Avenir Book"/>
          <w:color w:val="404040" w:themeColor="text1" w:themeTint="BF"/>
          <w:sz w:val="22"/>
          <w:szCs w:val="22"/>
        </w:rPr>
        <w:t xml:space="preserve"> texture, that comes down to preference.</w:t>
      </w:r>
    </w:p>
    <w:p w14:paraId="09928323" w14:textId="77777777" w:rsidR="00A302E4" w:rsidRPr="00926BB6" w:rsidRDefault="00A302E4" w:rsidP="00A302E4">
      <w:pPr>
        <w:jc w:val="both"/>
        <w:rPr>
          <w:rFonts w:ascii="Avenir Book" w:hAnsi="Avenir Book"/>
          <w:color w:val="404040" w:themeColor="text1" w:themeTint="BF"/>
          <w:sz w:val="22"/>
          <w:szCs w:val="22"/>
        </w:rPr>
      </w:pPr>
    </w:p>
    <w:p w14:paraId="765B9A1B" w14:textId="77777777" w:rsidR="00A302E4" w:rsidRPr="00926BB6" w:rsidRDefault="00A302E4" w:rsidP="00A302E4">
      <w:pPr>
        <w:jc w:val="both"/>
        <w:rPr>
          <w:rFonts w:ascii="Avenir Book" w:hAnsi="Avenir Book"/>
          <w:color w:val="404040" w:themeColor="text1" w:themeTint="BF"/>
          <w:sz w:val="22"/>
          <w:szCs w:val="22"/>
        </w:rPr>
      </w:pPr>
      <w:r w:rsidRPr="00926BB6">
        <w:rPr>
          <w:rFonts w:ascii="Avenir Book" w:hAnsi="Avenir Book"/>
          <w:color w:val="404040" w:themeColor="text1" w:themeTint="BF"/>
          <w:sz w:val="22"/>
          <w:szCs w:val="22"/>
        </w:rPr>
        <w:t>The paper size I will be working on will be no bigger than 12x16in. Paper can be bought in pads or single sheets.</w:t>
      </w:r>
    </w:p>
    <w:p w14:paraId="691273F6" w14:textId="77777777" w:rsidR="00A302E4" w:rsidRPr="00926BB6" w:rsidRDefault="00A302E4" w:rsidP="00A302E4">
      <w:pPr>
        <w:jc w:val="both"/>
        <w:rPr>
          <w:rFonts w:ascii="Avenir Book" w:hAnsi="Avenir Book"/>
          <w:color w:val="404040" w:themeColor="text1" w:themeTint="BF"/>
          <w:sz w:val="22"/>
          <w:szCs w:val="22"/>
        </w:rPr>
      </w:pPr>
    </w:p>
    <w:p w14:paraId="082CEE8F" w14:textId="3333E62F" w:rsidR="00A302E4" w:rsidRPr="00926BB6" w:rsidRDefault="00A302E4" w:rsidP="00A302E4">
      <w:pPr>
        <w:jc w:val="both"/>
        <w:rPr>
          <w:rFonts w:ascii="Avenir Book" w:hAnsi="Avenir Book"/>
          <w:color w:val="404040" w:themeColor="text1" w:themeTint="BF"/>
          <w:sz w:val="22"/>
          <w:szCs w:val="22"/>
        </w:rPr>
      </w:pPr>
      <w:r w:rsidRPr="00926BB6">
        <w:rPr>
          <w:rFonts w:ascii="Avenir Book" w:hAnsi="Avenir Book"/>
          <w:color w:val="404040" w:themeColor="text1" w:themeTint="BF"/>
          <w:sz w:val="22"/>
          <w:szCs w:val="22"/>
        </w:rPr>
        <w:t>Some examples are:</w:t>
      </w:r>
    </w:p>
    <w:p w14:paraId="6454AC1F" w14:textId="27DA601D" w:rsidR="00A063DF" w:rsidRPr="00926BB6" w:rsidRDefault="00EB19CB" w:rsidP="00A302E4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Avenir Book" w:hAnsi="Avenir Book"/>
          <w:color w:val="404040" w:themeColor="text1" w:themeTint="BF"/>
          <w:sz w:val="22"/>
          <w:szCs w:val="22"/>
        </w:rPr>
      </w:pPr>
      <w:hyperlink r:id="rId14" w:history="1">
        <w:r w:rsidRPr="00926BB6">
          <w:rPr>
            <w:rStyle w:val="Hyperlink"/>
            <w:rFonts w:ascii="Avenir Book" w:hAnsi="Avenir Book"/>
            <w:sz w:val="22"/>
            <w:szCs w:val="22"/>
          </w:rPr>
          <w:t>Daler Rowney Pad</w:t>
        </w:r>
      </w:hyperlink>
    </w:p>
    <w:p w14:paraId="5C88D027" w14:textId="1E0B9291" w:rsidR="00EB19CB" w:rsidRPr="00926BB6" w:rsidRDefault="00EB19CB" w:rsidP="00A302E4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Avenir Book" w:hAnsi="Avenir Book"/>
          <w:color w:val="404040" w:themeColor="text1" w:themeTint="BF"/>
          <w:sz w:val="22"/>
          <w:szCs w:val="22"/>
        </w:rPr>
      </w:pPr>
      <w:hyperlink r:id="rId15" w:history="1">
        <w:r w:rsidRPr="00926BB6">
          <w:rPr>
            <w:rStyle w:val="Hyperlink"/>
            <w:rFonts w:ascii="Avenir Book" w:hAnsi="Avenir Book"/>
            <w:sz w:val="22"/>
            <w:szCs w:val="22"/>
          </w:rPr>
          <w:t>Canson Pad</w:t>
        </w:r>
      </w:hyperlink>
    </w:p>
    <w:p w14:paraId="23F9BA3A" w14:textId="34205B2B" w:rsidR="00EB19CB" w:rsidRPr="00926BB6" w:rsidRDefault="00EB19CB" w:rsidP="00A302E4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Avenir Book" w:hAnsi="Avenir Book"/>
          <w:color w:val="404040" w:themeColor="text1" w:themeTint="BF"/>
          <w:sz w:val="22"/>
          <w:szCs w:val="22"/>
        </w:rPr>
      </w:pPr>
      <w:hyperlink r:id="rId16" w:history="1">
        <w:r w:rsidRPr="00926BB6">
          <w:rPr>
            <w:rStyle w:val="Hyperlink"/>
            <w:rFonts w:ascii="Avenir Book" w:hAnsi="Avenir Book"/>
            <w:sz w:val="22"/>
            <w:szCs w:val="22"/>
          </w:rPr>
          <w:t>Single sheet (Canson)</w:t>
        </w:r>
      </w:hyperlink>
    </w:p>
    <w:p w14:paraId="7D4A911D" w14:textId="77777777" w:rsidR="00EB19CB" w:rsidRPr="00926BB6" w:rsidRDefault="00EB19CB" w:rsidP="00EB19CB">
      <w:pPr>
        <w:pStyle w:val="NormalWeb"/>
        <w:spacing w:before="0" w:beforeAutospacing="0" w:after="0" w:afterAutospacing="0"/>
        <w:rPr>
          <w:rFonts w:ascii="Avenir Book" w:hAnsi="Avenir Book"/>
          <w:color w:val="404040" w:themeColor="text1" w:themeTint="BF"/>
          <w:sz w:val="22"/>
          <w:szCs w:val="22"/>
        </w:rPr>
      </w:pPr>
    </w:p>
    <w:p w14:paraId="20DB0205" w14:textId="77777777" w:rsidR="00EB19CB" w:rsidRPr="00926BB6" w:rsidRDefault="00EB19CB" w:rsidP="00EB19CB">
      <w:pPr>
        <w:pStyle w:val="NormalWeb"/>
        <w:spacing w:before="0" w:beforeAutospacing="0" w:after="0" w:afterAutospacing="0"/>
        <w:rPr>
          <w:rFonts w:ascii="Avenir Book" w:hAnsi="Avenir Book"/>
          <w:color w:val="EE0000"/>
        </w:rPr>
      </w:pPr>
    </w:p>
    <w:p w14:paraId="1D6FC8CF" w14:textId="04F0B1A0" w:rsidR="00EB19CB" w:rsidRPr="00926BB6" w:rsidRDefault="00EB19CB" w:rsidP="00EB19CB">
      <w:pPr>
        <w:pStyle w:val="NormalWeb"/>
        <w:spacing w:before="0" w:beforeAutospacing="0" w:after="0" w:afterAutospacing="0"/>
        <w:rPr>
          <w:rFonts w:ascii="Avenir Book" w:hAnsi="Avenir Book"/>
          <w:color w:val="EE0000"/>
        </w:rPr>
      </w:pPr>
      <w:r w:rsidRPr="00926BB6">
        <w:rPr>
          <w:rFonts w:ascii="Avenir Book" w:hAnsi="Avenir Book"/>
          <w:color w:val="EE0000"/>
        </w:rPr>
        <w:t>Fixative:</w:t>
      </w:r>
    </w:p>
    <w:p w14:paraId="447FF530" w14:textId="77777777" w:rsidR="00EB19CB" w:rsidRPr="00926BB6" w:rsidRDefault="00EB19CB" w:rsidP="00EB19CB">
      <w:pPr>
        <w:jc w:val="both"/>
        <w:rPr>
          <w:rFonts w:ascii="Avenir Book" w:hAnsi="Avenir Book"/>
          <w:color w:val="404040" w:themeColor="text1" w:themeTint="BF"/>
          <w:sz w:val="22"/>
          <w:szCs w:val="22"/>
        </w:rPr>
      </w:pPr>
      <w:r w:rsidRPr="00926BB6">
        <w:rPr>
          <w:rFonts w:ascii="Avenir Book" w:hAnsi="Avenir Book"/>
          <w:color w:val="404040" w:themeColor="text1" w:themeTint="BF"/>
          <w:sz w:val="22"/>
          <w:szCs w:val="22"/>
        </w:rPr>
        <w:t>A fixative is required for soft pastel to keep the painting in place.</w:t>
      </w:r>
    </w:p>
    <w:p w14:paraId="5CFC0390" w14:textId="56D26A10" w:rsidR="00EB19CB" w:rsidRPr="00926BB6" w:rsidRDefault="00EB19CB" w:rsidP="00EB19CB">
      <w:pPr>
        <w:pStyle w:val="ListParagraph"/>
        <w:numPr>
          <w:ilvl w:val="0"/>
          <w:numId w:val="12"/>
        </w:numPr>
        <w:jc w:val="both"/>
        <w:rPr>
          <w:rFonts w:ascii="Avenir Book" w:hAnsi="Avenir Book"/>
          <w:color w:val="404040" w:themeColor="text1" w:themeTint="BF"/>
          <w:sz w:val="22"/>
          <w:szCs w:val="22"/>
        </w:rPr>
      </w:pPr>
      <w:hyperlink r:id="rId17" w:history="1">
        <w:r w:rsidRPr="00926BB6">
          <w:rPr>
            <w:rStyle w:val="Hyperlink"/>
            <w:rFonts w:ascii="Avenir Book" w:hAnsi="Avenir Book"/>
            <w:color w:val="1A89F9" w:themeColor="hyperlink" w:themeTint="BF"/>
            <w:sz w:val="22"/>
            <w:szCs w:val="22"/>
          </w:rPr>
          <w:t>Soft Pastel Fixative</w:t>
        </w:r>
      </w:hyperlink>
    </w:p>
    <w:p w14:paraId="2E743E89" w14:textId="1C73953B" w:rsidR="00EB19CB" w:rsidRPr="00926BB6" w:rsidRDefault="00EB19CB" w:rsidP="00EB19CB">
      <w:pPr>
        <w:pStyle w:val="ListParagraph"/>
        <w:numPr>
          <w:ilvl w:val="0"/>
          <w:numId w:val="12"/>
        </w:numPr>
        <w:jc w:val="both"/>
        <w:rPr>
          <w:rFonts w:ascii="Avenir Book" w:hAnsi="Avenir Book"/>
          <w:color w:val="404040" w:themeColor="text1" w:themeTint="BF"/>
          <w:sz w:val="22"/>
          <w:szCs w:val="22"/>
        </w:rPr>
      </w:pPr>
      <w:r w:rsidRPr="00926BB6">
        <w:rPr>
          <w:rFonts w:ascii="Avenir Book" w:hAnsi="Avenir Book"/>
          <w:color w:val="404040" w:themeColor="text1" w:themeTint="BF"/>
          <w:sz w:val="22"/>
          <w:szCs w:val="22"/>
        </w:rPr>
        <w:t>Hairspray is also a good alternative.</w:t>
      </w:r>
    </w:p>
    <w:p w14:paraId="1E50B2CF" w14:textId="2B9CA3F1" w:rsidR="00EB19CB" w:rsidRPr="00926BB6" w:rsidRDefault="00EB19CB" w:rsidP="00EB19CB">
      <w:pPr>
        <w:pStyle w:val="NormalWeb"/>
        <w:spacing w:before="0" w:beforeAutospacing="0" w:after="0" w:afterAutospacing="0"/>
        <w:rPr>
          <w:rFonts w:ascii="Avenir Book" w:hAnsi="Avenir Book"/>
          <w:color w:val="EE0000"/>
        </w:rPr>
      </w:pPr>
    </w:p>
    <w:p w14:paraId="74C5D6C5" w14:textId="77777777" w:rsidR="00A302E4" w:rsidRPr="00926BB6" w:rsidRDefault="00A302E4" w:rsidP="00A302E4">
      <w:pPr>
        <w:pStyle w:val="NormalWeb"/>
        <w:spacing w:before="0" w:beforeAutospacing="0" w:after="0" w:afterAutospacing="0"/>
        <w:rPr>
          <w:rFonts w:ascii="Avenir Book" w:hAnsi="Avenir Book"/>
          <w:color w:val="404040" w:themeColor="text1" w:themeTint="BF"/>
          <w:sz w:val="22"/>
          <w:szCs w:val="22"/>
        </w:rPr>
      </w:pPr>
    </w:p>
    <w:p w14:paraId="1F5BFE2D" w14:textId="7DA8C3A2" w:rsidR="00A063DF" w:rsidRPr="00926BB6" w:rsidRDefault="00EB19CB" w:rsidP="00A063DF">
      <w:pPr>
        <w:pStyle w:val="NormalWeb"/>
        <w:spacing w:before="0" w:beforeAutospacing="0" w:after="0" w:afterAutospacing="0"/>
        <w:rPr>
          <w:rFonts w:ascii="Avenir Book" w:hAnsi="Avenir Book"/>
          <w:color w:val="404040" w:themeColor="text1" w:themeTint="BF"/>
        </w:rPr>
      </w:pPr>
      <w:r w:rsidRPr="00926BB6">
        <w:rPr>
          <w:rFonts w:ascii="Avenir Book" w:hAnsi="Avenir Book"/>
          <w:color w:val="FF0000"/>
        </w:rPr>
        <w:t>Other recommended materials</w:t>
      </w:r>
      <w:r w:rsidR="001D0B18" w:rsidRPr="00926BB6">
        <w:rPr>
          <w:rFonts w:ascii="Avenir Book" w:hAnsi="Avenir Book"/>
          <w:color w:val="FF0000"/>
        </w:rPr>
        <w:t>:</w:t>
      </w:r>
    </w:p>
    <w:p w14:paraId="611BDBCE" w14:textId="77777777" w:rsidR="00A063DF" w:rsidRPr="00926BB6" w:rsidRDefault="00A063DF" w:rsidP="00A063DF">
      <w:pPr>
        <w:pStyle w:val="NormalWeb"/>
        <w:numPr>
          <w:ilvl w:val="0"/>
          <w:numId w:val="11"/>
        </w:numPr>
        <w:spacing w:before="0" w:beforeAutospacing="0" w:after="0" w:afterAutospacing="0"/>
        <w:rPr>
          <w:rFonts w:ascii="Avenir Book" w:hAnsi="Avenir Book"/>
          <w:color w:val="404040" w:themeColor="text1" w:themeTint="BF"/>
          <w:sz w:val="22"/>
          <w:szCs w:val="22"/>
        </w:rPr>
      </w:pPr>
      <w:r w:rsidRPr="00926BB6">
        <w:rPr>
          <w:rFonts w:ascii="Avenir Book" w:hAnsi="Avenir Book"/>
          <w:color w:val="404040" w:themeColor="text1" w:themeTint="BF"/>
          <w:sz w:val="22"/>
          <w:szCs w:val="22"/>
        </w:rPr>
        <w:t>Masking tape</w:t>
      </w:r>
    </w:p>
    <w:p w14:paraId="2C76430E" w14:textId="5353FA22" w:rsidR="00A063DF" w:rsidRPr="00926BB6" w:rsidRDefault="00EB19CB" w:rsidP="00A063DF">
      <w:pPr>
        <w:pStyle w:val="NormalWeb"/>
        <w:numPr>
          <w:ilvl w:val="0"/>
          <w:numId w:val="11"/>
        </w:numPr>
        <w:spacing w:before="0" w:beforeAutospacing="0" w:after="0" w:afterAutospacing="0"/>
        <w:rPr>
          <w:rFonts w:ascii="Avenir Book" w:hAnsi="Avenir Book"/>
          <w:color w:val="404040" w:themeColor="text1" w:themeTint="BF"/>
          <w:sz w:val="22"/>
          <w:szCs w:val="22"/>
        </w:rPr>
      </w:pPr>
      <w:r w:rsidRPr="00926BB6">
        <w:rPr>
          <w:rFonts w:ascii="Avenir Book" w:hAnsi="Avenir Book"/>
          <w:color w:val="404040" w:themeColor="text1" w:themeTint="BF"/>
          <w:sz w:val="22"/>
          <w:szCs w:val="22"/>
        </w:rPr>
        <w:t>Tracing paper</w:t>
      </w:r>
    </w:p>
    <w:p w14:paraId="5AA8741E" w14:textId="7995846C" w:rsidR="00B649F9" w:rsidRPr="00926BB6" w:rsidRDefault="00EB19CB" w:rsidP="00A063DF">
      <w:pPr>
        <w:pStyle w:val="NormalWeb"/>
        <w:numPr>
          <w:ilvl w:val="0"/>
          <w:numId w:val="11"/>
        </w:numPr>
        <w:spacing w:before="0" w:beforeAutospacing="0" w:after="0" w:afterAutospacing="0"/>
        <w:rPr>
          <w:rFonts w:ascii="Avenir Book" w:hAnsi="Avenir Book"/>
          <w:color w:val="404040" w:themeColor="text1" w:themeTint="BF"/>
          <w:sz w:val="22"/>
          <w:szCs w:val="22"/>
        </w:rPr>
      </w:pPr>
      <w:r w:rsidRPr="00926BB6">
        <w:rPr>
          <w:rFonts w:ascii="Avenir Book" w:hAnsi="Avenir Book"/>
          <w:color w:val="404040" w:themeColor="text1" w:themeTint="BF"/>
          <w:sz w:val="22"/>
          <w:szCs w:val="22"/>
        </w:rPr>
        <w:t>Pencil</w:t>
      </w:r>
    </w:p>
    <w:p w14:paraId="1FEEC166" w14:textId="777E8B7B" w:rsidR="00EB19CB" w:rsidRPr="00926BB6" w:rsidRDefault="00EB19CB" w:rsidP="00A063DF">
      <w:pPr>
        <w:pStyle w:val="NormalWeb"/>
        <w:numPr>
          <w:ilvl w:val="0"/>
          <w:numId w:val="11"/>
        </w:numPr>
        <w:spacing w:before="0" w:beforeAutospacing="0" w:after="0" w:afterAutospacing="0"/>
        <w:rPr>
          <w:rFonts w:ascii="Avenir Book" w:hAnsi="Avenir Book"/>
          <w:color w:val="404040" w:themeColor="text1" w:themeTint="BF"/>
          <w:sz w:val="22"/>
          <w:szCs w:val="22"/>
        </w:rPr>
      </w:pPr>
      <w:r w:rsidRPr="00926BB6">
        <w:rPr>
          <w:rFonts w:ascii="Avenir Book" w:hAnsi="Avenir Book"/>
          <w:color w:val="404040" w:themeColor="text1" w:themeTint="BF"/>
          <w:sz w:val="22"/>
          <w:szCs w:val="22"/>
        </w:rPr>
        <w:t>Ruler</w:t>
      </w:r>
    </w:p>
    <w:p w14:paraId="102D9A27" w14:textId="5FAFC31D" w:rsidR="00EB19CB" w:rsidRPr="00926BB6" w:rsidRDefault="00EB19CB" w:rsidP="00A063DF">
      <w:pPr>
        <w:pStyle w:val="NormalWeb"/>
        <w:numPr>
          <w:ilvl w:val="0"/>
          <w:numId w:val="11"/>
        </w:numPr>
        <w:spacing w:before="0" w:beforeAutospacing="0" w:after="0" w:afterAutospacing="0"/>
        <w:rPr>
          <w:rFonts w:ascii="Avenir Book" w:hAnsi="Avenir Book"/>
          <w:color w:val="404040" w:themeColor="text1" w:themeTint="BF"/>
          <w:sz w:val="22"/>
          <w:szCs w:val="22"/>
        </w:rPr>
      </w:pPr>
      <w:r w:rsidRPr="00926BB6">
        <w:rPr>
          <w:rFonts w:ascii="Avenir Book" w:hAnsi="Avenir Book"/>
          <w:color w:val="404040" w:themeColor="text1" w:themeTint="BF"/>
          <w:sz w:val="22"/>
          <w:szCs w:val="22"/>
        </w:rPr>
        <w:t>Apron</w:t>
      </w:r>
    </w:p>
    <w:p w14:paraId="6177FA1E" w14:textId="06F13BAA" w:rsidR="00EB19CB" w:rsidRPr="00926BB6" w:rsidRDefault="00EB19CB" w:rsidP="00A063DF">
      <w:pPr>
        <w:pStyle w:val="NormalWeb"/>
        <w:numPr>
          <w:ilvl w:val="0"/>
          <w:numId w:val="11"/>
        </w:numPr>
        <w:spacing w:before="0" w:beforeAutospacing="0" w:after="0" w:afterAutospacing="0"/>
        <w:rPr>
          <w:rFonts w:ascii="Avenir Book" w:hAnsi="Avenir Book"/>
          <w:color w:val="404040" w:themeColor="text1" w:themeTint="BF"/>
          <w:sz w:val="22"/>
          <w:szCs w:val="22"/>
        </w:rPr>
      </w:pPr>
      <w:r w:rsidRPr="00926BB6">
        <w:rPr>
          <w:rFonts w:ascii="Avenir Book" w:hAnsi="Avenir Book"/>
          <w:color w:val="404040" w:themeColor="text1" w:themeTint="BF"/>
          <w:sz w:val="22"/>
          <w:szCs w:val="22"/>
        </w:rPr>
        <w:t>White pastel pencil</w:t>
      </w:r>
    </w:p>
    <w:p w14:paraId="3697F8F1" w14:textId="0DB38FC4" w:rsidR="00EB19CB" w:rsidRPr="00926BB6" w:rsidRDefault="00EB19CB" w:rsidP="00A063DF">
      <w:pPr>
        <w:pStyle w:val="NormalWeb"/>
        <w:numPr>
          <w:ilvl w:val="0"/>
          <w:numId w:val="11"/>
        </w:numPr>
        <w:spacing w:before="0" w:beforeAutospacing="0" w:after="0" w:afterAutospacing="0"/>
        <w:rPr>
          <w:rFonts w:ascii="Avenir Book" w:hAnsi="Avenir Book"/>
          <w:color w:val="404040" w:themeColor="text1" w:themeTint="BF"/>
          <w:sz w:val="22"/>
          <w:szCs w:val="22"/>
        </w:rPr>
      </w:pPr>
      <w:r w:rsidRPr="00926BB6">
        <w:rPr>
          <w:rFonts w:ascii="Avenir Book" w:hAnsi="Avenir Book"/>
          <w:color w:val="404040" w:themeColor="text1" w:themeTint="BF"/>
          <w:sz w:val="22"/>
          <w:szCs w:val="22"/>
        </w:rPr>
        <w:t>Baby wipes</w:t>
      </w:r>
    </w:p>
    <w:sectPr w:rsidR="00EB19CB" w:rsidRPr="00926BB6" w:rsidSect="007B7D9D">
      <w:headerReference w:type="default" r:id="rId18"/>
      <w:pgSz w:w="11900" w:h="16840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F432C" w14:textId="77777777" w:rsidR="008D4FDF" w:rsidRDefault="008D4FDF" w:rsidP="007B7D9D">
      <w:r>
        <w:separator/>
      </w:r>
    </w:p>
  </w:endnote>
  <w:endnote w:type="continuationSeparator" w:id="0">
    <w:p w14:paraId="6E3CCDE8" w14:textId="77777777" w:rsidR="008D4FDF" w:rsidRDefault="008D4FDF" w:rsidP="007B7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 LT Std 45 Book">
    <w:altName w:val="Calibri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venir Heavy">
    <w:panose1 w:val="020B0703020203020204"/>
    <w:charset w:val="4D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F8256" w14:textId="77777777" w:rsidR="008D4FDF" w:rsidRDefault="008D4FDF" w:rsidP="007B7D9D">
      <w:r>
        <w:separator/>
      </w:r>
    </w:p>
  </w:footnote>
  <w:footnote w:type="continuationSeparator" w:id="0">
    <w:p w14:paraId="171B2A8B" w14:textId="77777777" w:rsidR="008D4FDF" w:rsidRDefault="008D4FDF" w:rsidP="007B7D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A2F11" w14:textId="77777777" w:rsidR="007B7D9D" w:rsidRPr="007B7D9D" w:rsidRDefault="007B7D9D" w:rsidP="007B7D9D">
    <w:pPr>
      <w:pStyle w:val="Header"/>
      <w:jc w:val="right"/>
      <w:rPr>
        <w:rFonts w:ascii="Avenir Heavy" w:hAnsi="Avenir Heavy"/>
        <w:b/>
        <w:color w:val="404040" w:themeColor="text1" w:themeTint="BF"/>
        <w:sz w:val="32"/>
        <w:szCs w:val="32"/>
      </w:rPr>
    </w:pPr>
    <w:r w:rsidRPr="007B7D9D">
      <w:rPr>
        <w:rFonts w:ascii="Avenir Heavy" w:hAnsi="Avenir Heavy"/>
        <w:b/>
        <w:noProof/>
        <w:color w:val="404040" w:themeColor="text1" w:themeTint="BF"/>
        <w:sz w:val="32"/>
        <w:szCs w:val="32"/>
        <w:lang w:eastAsia="en-GB"/>
      </w:rPr>
      <w:drawing>
        <wp:anchor distT="0" distB="0" distL="114300" distR="114300" simplePos="0" relativeHeight="251658240" behindDoc="1" locked="0" layoutInCell="1" allowOverlap="1" wp14:anchorId="408A136F" wp14:editId="0C185F0C">
          <wp:simplePos x="0" y="0"/>
          <wp:positionH relativeFrom="column">
            <wp:posOffset>-91913</wp:posOffset>
          </wp:positionH>
          <wp:positionV relativeFrom="paragraph">
            <wp:posOffset>1270</wp:posOffset>
          </wp:positionV>
          <wp:extent cx="2038985" cy="659130"/>
          <wp:effectExtent l="0" t="0" r="0" b="1270"/>
          <wp:wrapThrough wrapText="bothSides">
            <wp:wrapPolygon edited="0">
              <wp:start x="2825" y="416"/>
              <wp:lineTo x="2018" y="1665"/>
              <wp:lineTo x="269" y="6243"/>
              <wp:lineTo x="269" y="9988"/>
              <wp:lineTo x="404" y="15815"/>
              <wp:lineTo x="2018" y="20393"/>
              <wp:lineTo x="2422" y="21225"/>
              <wp:lineTo x="4574" y="21225"/>
              <wp:lineTo x="20584" y="16647"/>
              <wp:lineTo x="21122" y="15399"/>
              <wp:lineTo x="20450" y="14566"/>
              <wp:lineTo x="20988" y="9572"/>
              <wp:lineTo x="19912" y="8740"/>
              <wp:lineTo x="12108" y="6659"/>
              <wp:lineTo x="4036" y="416"/>
              <wp:lineTo x="2825" y="416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he Crescent Web Landscape Logo V2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69" t="21867" r="7835" b="23255"/>
                  <a:stretch/>
                </pic:blipFill>
                <pic:spPr bwMode="auto">
                  <a:xfrm>
                    <a:off x="0" y="0"/>
                    <a:ext cx="2038985" cy="6591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B7D9D">
      <w:rPr>
        <w:rFonts w:ascii="Avenir Heavy" w:hAnsi="Avenir Heavy"/>
        <w:b/>
        <w:color w:val="404040" w:themeColor="text1" w:themeTint="BF"/>
        <w:sz w:val="32"/>
        <w:szCs w:val="32"/>
      </w:rPr>
      <w:t>The Crescent</w:t>
    </w:r>
  </w:p>
  <w:p w14:paraId="225C7BA4" w14:textId="77777777" w:rsidR="007B7D9D" w:rsidRDefault="0041728E" w:rsidP="007B7D9D">
    <w:pPr>
      <w:pStyle w:val="Header"/>
      <w:jc w:val="right"/>
      <w:rPr>
        <w:rFonts w:ascii="Avenir Heavy" w:hAnsi="Avenir Heavy"/>
        <w:b/>
        <w:color w:val="404040" w:themeColor="text1" w:themeTint="BF"/>
        <w:sz w:val="32"/>
        <w:szCs w:val="32"/>
      </w:rPr>
    </w:pPr>
    <w:r>
      <w:rPr>
        <w:rFonts w:ascii="Avenir Heavy" w:hAnsi="Avenir Heavy"/>
        <w:b/>
        <w:color w:val="404040" w:themeColor="text1" w:themeTint="BF"/>
        <w:sz w:val="32"/>
        <w:szCs w:val="32"/>
      </w:rPr>
      <w:t>Materials List</w:t>
    </w:r>
  </w:p>
  <w:p w14:paraId="50FFFB99" w14:textId="77777777" w:rsidR="007B7D9D" w:rsidRPr="007B7D9D" w:rsidRDefault="007B7D9D" w:rsidP="007B7D9D">
    <w:pPr>
      <w:pStyle w:val="Header"/>
      <w:jc w:val="right"/>
      <w:rPr>
        <w:rFonts w:ascii="Avenir Heavy" w:hAnsi="Avenir Heavy"/>
        <w:b/>
        <w:color w:val="404040" w:themeColor="text1" w:themeTint="BF"/>
        <w:sz w:val="32"/>
        <w:szCs w:val="32"/>
      </w:rPr>
    </w:pPr>
  </w:p>
  <w:p w14:paraId="0763FF31" w14:textId="77777777" w:rsidR="007B7D9D" w:rsidRPr="007B7D9D" w:rsidRDefault="007B7D9D" w:rsidP="007B7D9D">
    <w:pPr>
      <w:pStyle w:val="Header"/>
      <w:jc w:val="right"/>
      <w:rPr>
        <w:rFonts w:ascii="Avenir Heavy" w:hAnsi="Avenir Heavy"/>
        <w:b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07B9D"/>
    <w:multiLevelType w:val="hybridMultilevel"/>
    <w:tmpl w:val="CB80974E"/>
    <w:lvl w:ilvl="0" w:tplc="89562DE4">
      <w:start w:val="1"/>
      <w:numFmt w:val="bullet"/>
      <w:lvlText w:val="•"/>
      <w:lvlJc w:val="left"/>
      <w:pPr>
        <w:ind w:left="720" w:hanging="360"/>
      </w:pPr>
      <w:rPr>
        <w:rFonts w:ascii="Avenir LT Std 45 Book" w:eastAsiaTheme="minorHAnsi" w:hAnsi="Avenir LT Std 45 Book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F6417"/>
    <w:multiLevelType w:val="hybridMultilevel"/>
    <w:tmpl w:val="5BAA11C8"/>
    <w:lvl w:ilvl="0" w:tplc="929AAD66">
      <w:numFmt w:val="bullet"/>
      <w:lvlText w:val="-"/>
      <w:lvlJc w:val="left"/>
      <w:pPr>
        <w:ind w:left="720" w:hanging="360"/>
      </w:pPr>
      <w:rPr>
        <w:rFonts w:ascii="Avenir LT Std 45 Book" w:eastAsiaTheme="minorHAnsi" w:hAnsi="Avenir LT Std 45 Book" w:cstheme="minorBidi" w:hint="default"/>
        <w:color w:val="404040" w:themeColor="text1" w:themeTint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F1349"/>
    <w:multiLevelType w:val="hybridMultilevel"/>
    <w:tmpl w:val="AD448006"/>
    <w:lvl w:ilvl="0" w:tplc="009EED4A">
      <w:start w:val="1"/>
      <w:numFmt w:val="bullet"/>
      <w:lvlText w:val="-"/>
      <w:lvlJc w:val="left"/>
      <w:pPr>
        <w:ind w:left="720" w:hanging="360"/>
      </w:pPr>
      <w:rPr>
        <w:rFonts w:ascii="Avenir Book" w:eastAsiaTheme="minorHAnsi" w:hAnsi="Avenir Book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8747F2"/>
    <w:multiLevelType w:val="hybridMultilevel"/>
    <w:tmpl w:val="B33217EC"/>
    <w:lvl w:ilvl="0" w:tplc="AD2615A8">
      <w:numFmt w:val="bullet"/>
      <w:lvlText w:val="-"/>
      <w:lvlJc w:val="left"/>
      <w:pPr>
        <w:ind w:left="720" w:hanging="360"/>
      </w:pPr>
      <w:rPr>
        <w:rFonts w:ascii="Avenir LT Std 45 Book" w:eastAsiaTheme="minorHAnsi" w:hAnsi="Avenir LT Std 45 Book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5E5B1E"/>
    <w:multiLevelType w:val="hybridMultilevel"/>
    <w:tmpl w:val="95148C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FE5D2A"/>
    <w:multiLevelType w:val="hybridMultilevel"/>
    <w:tmpl w:val="B66E1406"/>
    <w:lvl w:ilvl="0" w:tplc="35C2ADE4">
      <w:start w:val="6"/>
      <w:numFmt w:val="bullet"/>
      <w:lvlText w:val="-"/>
      <w:lvlJc w:val="left"/>
      <w:pPr>
        <w:ind w:left="720" w:hanging="360"/>
      </w:pPr>
      <w:rPr>
        <w:rFonts w:ascii="Avenir Book" w:eastAsia="Times New Roman" w:hAnsi="Avenir Book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D001D9"/>
    <w:multiLevelType w:val="hybridMultilevel"/>
    <w:tmpl w:val="3A74F4E2"/>
    <w:lvl w:ilvl="0" w:tplc="E168FD70">
      <w:start w:val="1"/>
      <w:numFmt w:val="bullet"/>
      <w:lvlText w:val="-"/>
      <w:lvlJc w:val="left"/>
      <w:pPr>
        <w:ind w:left="720" w:hanging="360"/>
      </w:pPr>
      <w:rPr>
        <w:rFonts w:ascii="Avenir LT Std 45 Book" w:eastAsiaTheme="minorHAnsi" w:hAnsi="Avenir LT Std 45 Book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9C5B0B"/>
    <w:multiLevelType w:val="hybridMultilevel"/>
    <w:tmpl w:val="13E20DA2"/>
    <w:lvl w:ilvl="0" w:tplc="AD2615A8">
      <w:numFmt w:val="bullet"/>
      <w:lvlText w:val="-"/>
      <w:lvlJc w:val="left"/>
      <w:pPr>
        <w:ind w:left="720" w:hanging="360"/>
      </w:pPr>
      <w:rPr>
        <w:rFonts w:ascii="Avenir LT Std 45 Book" w:eastAsiaTheme="minorHAnsi" w:hAnsi="Avenir LT Std 45 Book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4E2D93"/>
    <w:multiLevelType w:val="hybridMultilevel"/>
    <w:tmpl w:val="1B74BB48"/>
    <w:lvl w:ilvl="0" w:tplc="79DE9B74">
      <w:start w:val="1"/>
      <w:numFmt w:val="bullet"/>
      <w:lvlText w:val="•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7088557F"/>
    <w:multiLevelType w:val="hybridMultilevel"/>
    <w:tmpl w:val="D47C1BB4"/>
    <w:lvl w:ilvl="0" w:tplc="0B7C02A6">
      <w:numFmt w:val="bullet"/>
      <w:lvlText w:val="-"/>
      <w:lvlJc w:val="left"/>
      <w:pPr>
        <w:ind w:left="720" w:hanging="360"/>
      </w:pPr>
      <w:rPr>
        <w:rFonts w:ascii="Avenir LT Std 45 Book" w:eastAsiaTheme="minorHAnsi" w:hAnsi="Avenir LT Std 45 Book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924D23"/>
    <w:multiLevelType w:val="hybridMultilevel"/>
    <w:tmpl w:val="3EE67276"/>
    <w:lvl w:ilvl="0" w:tplc="AD2615A8">
      <w:numFmt w:val="bullet"/>
      <w:lvlText w:val="-"/>
      <w:lvlJc w:val="left"/>
      <w:pPr>
        <w:ind w:left="720" w:hanging="360"/>
      </w:pPr>
      <w:rPr>
        <w:rFonts w:ascii="Avenir LT Std 45 Book" w:eastAsiaTheme="minorHAnsi" w:hAnsi="Avenir LT Std 45 Book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90160B"/>
    <w:multiLevelType w:val="hybridMultilevel"/>
    <w:tmpl w:val="B3BCCE02"/>
    <w:lvl w:ilvl="0" w:tplc="AD2615A8">
      <w:numFmt w:val="bullet"/>
      <w:lvlText w:val="-"/>
      <w:lvlJc w:val="left"/>
      <w:pPr>
        <w:ind w:left="720" w:hanging="360"/>
      </w:pPr>
      <w:rPr>
        <w:rFonts w:ascii="Avenir LT Std 45 Book" w:eastAsiaTheme="minorHAnsi" w:hAnsi="Avenir LT Std 45 Book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6323162">
    <w:abstractNumId w:val="4"/>
  </w:num>
  <w:num w:numId="2" w16cid:durableId="1575971971">
    <w:abstractNumId w:val="10"/>
  </w:num>
  <w:num w:numId="3" w16cid:durableId="118765238">
    <w:abstractNumId w:val="7"/>
  </w:num>
  <w:num w:numId="4" w16cid:durableId="982782198">
    <w:abstractNumId w:val="11"/>
  </w:num>
  <w:num w:numId="5" w16cid:durableId="246573567">
    <w:abstractNumId w:val="8"/>
  </w:num>
  <w:num w:numId="6" w16cid:durableId="1237669239">
    <w:abstractNumId w:val="3"/>
  </w:num>
  <w:num w:numId="7" w16cid:durableId="572206425">
    <w:abstractNumId w:val="0"/>
  </w:num>
  <w:num w:numId="8" w16cid:durableId="784154543">
    <w:abstractNumId w:val="1"/>
  </w:num>
  <w:num w:numId="9" w16cid:durableId="252201545">
    <w:abstractNumId w:val="2"/>
  </w:num>
  <w:num w:numId="10" w16cid:durableId="1346790642">
    <w:abstractNumId w:val="5"/>
  </w:num>
  <w:num w:numId="11" w16cid:durableId="1784107721">
    <w:abstractNumId w:val="6"/>
  </w:num>
  <w:num w:numId="12" w16cid:durableId="5001276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2E4"/>
    <w:rsid w:val="000061B6"/>
    <w:rsid w:val="001119B4"/>
    <w:rsid w:val="001166A7"/>
    <w:rsid w:val="0013236A"/>
    <w:rsid w:val="001967A9"/>
    <w:rsid w:val="001D0B18"/>
    <w:rsid w:val="001D5C47"/>
    <w:rsid w:val="002C4DD2"/>
    <w:rsid w:val="002E7BC9"/>
    <w:rsid w:val="0030784D"/>
    <w:rsid w:val="003F1F00"/>
    <w:rsid w:val="0041728E"/>
    <w:rsid w:val="00473301"/>
    <w:rsid w:val="005464E3"/>
    <w:rsid w:val="005639E7"/>
    <w:rsid w:val="00604544"/>
    <w:rsid w:val="00643D17"/>
    <w:rsid w:val="006A15EB"/>
    <w:rsid w:val="006A5843"/>
    <w:rsid w:val="007753D0"/>
    <w:rsid w:val="007B7D9D"/>
    <w:rsid w:val="007D2E52"/>
    <w:rsid w:val="007F01BE"/>
    <w:rsid w:val="008334A5"/>
    <w:rsid w:val="00862D4F"/>
    <w:rsid w:val="008D4FDF"/>
    <w:rsid w:val="00903899"/>
    <w:rsid w:val="00905CAF"/>
    <w:rsid w:val="0092602F"/>
    <w:rsid w:val="00926BB6"/>
    <w:rsid w:val="00965E23"/>
    <w:rsid w:val="009F69B1"/>
    <w:rsid w:val="00A00B7A"/>
    <w:rsid w:val="00A063DF"/>
    <w:rsid w:val="00A302E4"/>
    <w:rsid w:val="00A82850"/>
    <w:rsid w:val="00AC5DD8"/>
    <w:rsid w:val="00B3227A"/>
    <w:rsid w:val="00B649F9"/>
    <w:rsid w:val="00B8041D"/>
    <w:rsid w:val="00C228CF"/>
    <w:rsid w:val="00C53555"/>
    <w:rsid w:val="00C549D5"/>
    <w:rsid w:val="00C8745D"/>
    <w:rsid w:val="00C911BB"/>
    <w:rsid w:val="00CA4670"/>
    <w:rsid w:val="00CF4B28"/>
    <w:rsid w:val="00D10661"/>
    <w:rsid w:val="00D60AE3"/>
    <w:rsid w:val="00D67230"/>
    <w:rsid w:val="00EA5B54"/>
    <w:rsid w:val="00EA7273"/>
    <w:rsid w:val="00EB19CB"/>
    <w:rsid w:val="00F53F08"/>
    <w:rsid w:val="00F635FD"/>
    <w:rsid w:val="00FF1AEC"/>
    <w:rsid w:val="00FF1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65AADC"/>
  <w15:chartTrackingRefBased/>
  <w15:docId w15:val="{A37D9B0A-B589-5440-9848-3E129E186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7D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7D9D"/>
  </w:style>
  <w:style w:type="paragraph" w:styleId="Footer">
    <w:name w:val="footer"/>
    <w:basedOn w:val="Normal"/>
    <w:link w:val="FooterChar"/>
    <w:uiPriority w:val="99"/>
    <w:unhideWhenUsed/>
    <w:rsid w:val="007B7D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7D9D"/>
  </w:style>
  <w:style w:type="table" w:styleId="TableGrid">
    <w:name w:val="Table Grid"/>
    <w:basedOn w:val="TableNormal"/>
    <w:uiPriority w:val="39"/>
    <w:rsid w:val="004172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D2E5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967A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A302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02E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19C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3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8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0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35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07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15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4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0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44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45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46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92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61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17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67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469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4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27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54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43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6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5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1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02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24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49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8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53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84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52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06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76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41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35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1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44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55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88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86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0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68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0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88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56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47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41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36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1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62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93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6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co.uk/Blending-Tortillions-Pencils-Sandpaper-Sketching/dp/B0CWQNK7PN/ref=sxin_15_pa_sp_search_thematic_sspa?content-id=amzn1.sym.8354af3f-3c04-4348-a258-696d5d55892d%3Aamzn1.sym.8354af3f-3c04-4348-a258-696d5d55892d&amp;crid=HYIB3UZGRN7X&amp;cv_ct_cx=Pan%2Bpastel%2Bblenders&amp;keywords=Pan%2Bpastel%2Bblenders&amp;pd_rd_i=B0CWQNK7PN&amp;pd_rd_r=b4216125-a616-4820-85a3-91959ee41518&amp;pd_rd_w=nbUUy&amp;pd_rd_wg=nniRv&amp;pf_rd_p=8354af3f-3c04-4348-a258-696d5d55892d&amp;pf_rd_r=X2CK99EBRW3QZE8262NT&amp;qid=1747834848&amp;sbo=RZvfv%2F%2FHxDF%2BO5021pAnSA%3D%3D&amp;sprefix=pan%2Bpastel%2Bblenders%2Caps%2C72&amp;sr=1-1-d084f3db-fec4-4961-9645-39af112c3510-spons&amp;sp_csd=d2lkZ2V0TmFtZT1zcF9zZWFyY2hfdGhlbWF0aWM&amp;th=1" TargetMode="External"/><Relationship Id="rId13" Type="http://schemas.openxmlformats.org/officeDocument/2006/relationships/hyperlink" Target="https://www.amazon.co.uk/Paul-Rubens-Supplies-Versatile-Painting/dp/B0CXT7G5TK/ref=sr_1_20?crid=1HZO5O0JLGPP8&amp;dib=eyJ2IjoiMSJ9.JHgDeVodEyDS54UO4Q5RkBdLa_wHfh8a-dVvt-4RbIURWC8X4BVZs8BZI480ZbbfBxWyV5VDI3NjK632GLfN0s7Gf63qijnl9J1xzhh8HgR4wQVafk_Cxc7rjQ_qTiH3x29sK_03n5MTSepIjuAOQGVXdQ_18fNi5AlDgjR01rsL8NmBpjsoOFwn6O5Iyckdd1OJjDHEqWWKYeJ0LdFQ8e1AohxJZvqKWE-NI6WEv8XmfkL5pe0joI5Ka6d-CfEyZmCO16zB1Sbd7fK02AFh5x2SA0zBcaR82WBzbREeIpg.NKJgolEQkgpDU2KtYIlOSRCsGkgiVKIlQf9dP-3zpq4&amp;dib_tag=se&amp;keywords=paul+ruben+oil+pastels&amp;qid=1749593240&amp;sprefix=paul+ruben+oil+pastels%2Caps%2C185&amp;sr=8-20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amazon.co.uk/Blending-Washable-Professional-Lightening-Highlight/dp/B0CQK2T2Z4/ref=sr_1_14_sspa?crid=HYIB3UZGRN7X&amp;dib=eyJ2IjoiMSJ9.nswqgtZ3ODdZelx3z1jtttBTa-1vmlyPHWIlV_cgIMcahF3t17aGYCRFqyCdmGA-L_fk-SfMJOrXbhMR4RHgGTI3aoDaBXhaD6N5yzOs1tU3cukvmciOkXZCjVOjyQ7QZw2fY9i2VgWPgK5UPLXaBkHvLDXXEOJmgZdHFXa7mhoO9MyPL-sD3TtU7plw6rANaCW9t8t50B2KAHPtHveMvF7p_qY3eVzBNaeTQF0BXURPs7QFgKx7pJYM0_4NDkA9XHZHUkyQMmqUnd25UdFEsOyzUT-XiUfqDNRYpfvwaoI.6bBkQc9nXZpQVJr1NToF3hbtdrJzHQNk4GQQQTvLW0c&amp;dib_tag=se&amp;keywords=Pan%2Bpastel%2Bblenders&amp;qid=1747834848&amp;sprefix=pan%2Bpastel%2Bblenders%2Caps%2C72&amp;sr=8-14-spons&amp;sp_csd=d2lkZ2V0TmFtZT1zcF9tdGY&amp;th=1" TargetMode="External"/><Relationship Id="rId12" Type="http://schemas.openxmlformats.org/officeDocument/2006/relationships/hyperlink" Target="https://www.amazon.co.uk/Sennelier-Oil-Pastels-Assorted-Colours/dp/B00BHY6G4C/ref=sr_1_74?crid=1CTHDLK207J39&amp;dib=eyJ2IjoiMSJ9.2_c0Y2paTxbnePOlIvKFCY59cIiEXiKT9tOippqFbOsIAQTYBu2l5P8x09DHyt1c0U5FCEZMbFzs1T7PiT1cPY_lpZhx2TaJp0trD1Xqi8A5DnxA3qW67CldEh0ip-Sw4xkXa0VUSv4c6Pn9v4wNYt-d7JktUkGSdHA2fOlgcWS6IzndFwSqgUFIzu3Df53UV6jNRkW0xoDn9Gm2A-tjjuOBooLwcXHpDnZaGNePrvDgGVGm782In4ttuCfhz1By0YYYKeYrgijCKEo1TkkjG353ZTUHH0GRVenCiASYO9U.AxpX43pOoGGEXfRi3kQI5ar2YgZJmpnMtNtooy05FZ0&amp;dib_tag=se&amp;keywords=oil+pastel&amp;qid=1749592488&amp;sprefix=oil+pastel%2Caps%2C213&amp;sr=8-74&amp;xpid=Wc82k37lAfBP7" TargetMode="External"/><Relationship Id="rId17" Type="http://schemas.openxmlformats.org/officeDocument/2006/relationships/hyperlink" Target="https://www.jacksonsart.com/w-n-150ml-spray-soft-pastel-fixative-uk-only-haz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jacksonsart.com/canson-mi-teintes-touch-pastel-paper-350gsm-50x65cm-490-light-blue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jacksonsart.com/sennelier-soft-pastel-half-stick-set-of-2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jacksonsart.com/canson-mi-teintes-touch-pastel-paper-pad-350gsm-a3" TargetMode="External"/><Relationship Id="rId10" Type="http://schemas.openxmlformats.org/officeDocument/2006/relationships/hyperlink" Target="https://www.jacksonsart.com/royal-talens-rembrandt-soft-pastel-30-assorted-1-2-stick-box-set-duplicate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mazon.co.uk/Yolev-Blending-Ultimate-Sandpaper-Sketching/dp/B0CWV959GV/ref=sr_1_3_sspa?crid=HYIB3UZGRN7X&amp;dib=eyJ2IjoiMSJ9.nswqgtZ3ODdZelx3z1jtttBTa-1vmlyPHWIlV_cgIMcahF3t17aGYCRFqyCdmGA-L_fk-SfMJOrXbhMR4RHgGTI3aoDaBXhaD6N5yzOs1tU3cukvmciOkXZCjVOjyQ7QZw2fY9i2VgWPgK5UPLXaBkHvLDXXEOJmgZdHFXa7mhoO9MyPL-sD3TtU7plw6rANaCW9t8t50B2KAHPtHveMvF7p_qY3eVzBNaeTQF0BXURPs7QFgKx7pJYM0_4NDkA9XHZHUkyQMmqUnd25UdFEsOyzUT-XiUfqDNRYpfvwaoI.6bBkQc9nXZpQVJr1NToF3hbtdrJzHQNk4GQQQTvLW0c&amp;dib_tag=se&amp;keywords=Pan+pastel+blenders&amp;qid=1747834848&amp;sprefix=pan+pastel+blenders%2Caps%2C72&amp;sr=8-3-spons&amp;sp_csd=d2lkZ2V0TmFtZT1zcF9hdGY&amp;psc=1" TargetMode="External"/><Relationship Id="rId14" Type="http://schemas.openxmlformats.org/officeDocument/2006/relationships/hyperlink" Target="https://www.jacksonsart.com/daler-rowney-murano-pastel-pad-12x16in-cool-colour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earningtech/Library/Group%20Containers/UBF8T346G9.Office/User%20Content.localized/Templates.localized/Materials%20Lis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Materials List Template.dotx</Template>
  <TotalTime>13</TotalTime>
  <Pages>2</Pages>
  <Words>850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Eimear O'Loughlin</cp:lastModifiedBy>
  <cp:revision>5</cp:revision>
  <cp:lastPrinted>2022-02-09T14:48:00Z</cp:lastPrinted>
  <dcterms:created xsi:type="dcterms:W3CDTF">2025-07-18T12:17:00Z</dcterms:created>
  <dcterms:modified xsi:type="dcterms:W3CDTF">2026-02-24T11:30:00Z</dcterms:modified>
</cp:coreProperties>
</file>